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25" w:rsidRDefault="007B3125">
      <w:pPr>
        <w:pStyle w:val="Textkrper"/>
        <w:spacing w:line="360" w:lineRule="auto"/>
        <w:jc w:val="center"/>
        <w:rPr>
          <w:b/>
          <w:bCs/>
          <w:sz w:val="32"/>
        </w:rPr>
      </w:pPr>
      <w:r>
        <w:rPr>
          <w:b/>
          <w:bCs/>
          <w:sz w:val="28"/>
        </w:rPr>
        <w:t>Satzung</w:t>
      </w:r>
      <w:r>
        <w:rPr>
          <w:b/>
          <w:bCs/>
          <w:sz w:val="28"/>
        </w:rPr>
        <w:br/>
      </w:r>
      <w:r w:rsidR="00035FFB">
        <w:rPr>
          <w:b/>
          <w:bCs/>
          <w:sz w:val="28"/>
        </w:rPr>
        <w:t>der Franz</w:t>
      </w:r>
      <w:r w:rsidR="007278B5">
        <w:rPr>
          <w:b/>
          <w:bCs/>
          <w:sz w:val="28"/>
        </w:rPr>
        <w:t>-</w:t>
      </w:r>
      <w:r w:rsidR="00035FFB">
        <w:rPr>
          <w:b/>
          <w:bCs/>
          <w:sz w:val="28"/>
        </w:rPr>
        <w:t>Schubert</w:t>
      </w:r>
      <w:r w:rsidR="007278B5">
        <w:rPr>
          <w:b/>
          <w:bCs/>
          <w:sz w:val="28"/>
        </w:rPr>
        <w:t>-</w:t>
      </w:r>
      <w:r w:rsidR="00035FFB">
        <w:rPr>
          <w:b/>
          <w:bCs/>
          <w:sz w:val="28"/>
        </w:rPr>
        <w:t xml:space="preserve">Musikgesellschaft Frankfurt am Main </w:t>
      </w:r>
      <w:r>
        <w:rPr>
          <w:b/>
          <w:bCs/>
          <w:sz w:val="32"/>
        </w:rPr>
        <w:t>e.V.</w:t>
      </w:r>
    </w:p>
    <w:p w:rsidR="007B3125" w:rsidRDefault="007B3125">
      <w:pPr>
        <w:pStyle w:val="berschrift1"/>
      </w:pPr>
      <w:r>
        <w:br/>
        <w:t>Name und Sitz</w:t>
      </w:r>
    </w:p>
    <w:p w:rsidR="007B3125" w:rsidRDefault="00035FFB" w:rsidP="00B57C5B">
      <w:pPr>
        <w:pStyle w:val="Textkrper"/>
        <w:numPr>
          <w:ilvl w:val="0"/>
          <w:numId w:val="6"/>
        </w:numPr>
      </w:pPr>
      <w:r>
        <w:t>Der Verein führt den Namen Franz</w:t>
      </w:r>
      <w:r w:rsidR="007278B5">
        <w:t>-</w:t>
      </w:r>
      <w:r>
        <w:t>Schubert</w:t>
      </w:r>
      <w:r w:rsidR="007278B5">
        <w:t>-Musikgesellschaft Frankfurt am Main</w:t>
      </w:r>
      <w:r w:rsidR="005E24DD">
        <w:t>.</w:t>
      </w:r>
      <w:r w:rsidR="007278B5">
        <w:t xml:space="preserve"> Er soll</w:t>
      </w:r>
      <w:r w:rsidR="007B3125">
        <w:t xml:space="preserve"> im Vereinsregis</w:t>
      </w:r>
      <w:r w:rsidR="007278B5">
        <w:t xml:space="preserve">ter des Amtsgerichts Frankfurt am Main eingetragen </w:t>
      </w:r>
      <w:r w:rsidR="005E24DD">
        <w:t>w</w:t>
      </w:r>
      <w:r w:rsidR="007278B5">
        <w:t>erden und erhält danach den Zusatz „e.V.“</w:t>
      </w:r>
    </w:p>
    <w:p w:rsidR="007B3125" w:rsidRDefault="007B3125">
      <w:pPr>
        <w:pStyle w:val="Textkrper"/>
        <w:numPr>
          <w:ilvl w:val="0"/>
          <w:numId w:val="6"/>
        </w:numPr>
      </w:pPr>
      <w:r>
        <w:t xml:space="preserve">Der Verein </w:t>
      </w:r>
      <w:r w:rsidR="007278B5">
        <w:t>hat seinen Sitz in Frankfurt am Main.</w:t>
      </w:r>
    </w:p>
    <w:p w:rsidR="007B3125" w:rsidRDefault="007B3125">
      <w:pPr>
        <w:pStyle w:val="berschrift1"/>
      </w:pPr>
      <w:r>
        <w:br/>
        <w:t>Zweck, Gemeinnützigkeit</w:t>
      </w:r>
    </w:p>
    <w:p w:rsidR="006E2368" w:rsidRDefault="00053766" w:rsidP="00053766">
      <w:pPr>
        <w:pStyle w:val="Textkrper"/>
        <w:numPr>
          <w:ilvl w:val="0"/>
          <w:numId w:val="9"/>
        </w:numPr>
      </w:pPr>
      <w:r>
        <w:t xml:space="preserve">Der Verein verfolgt ausschließlich und unmittelbar gemeinnützige </w:t>
      </w:r>
      <w:r w:rsidR="007B3125">
        <w:t>Zweck</w:t>
      </w:r>
      <w:r>
        <w:t xml:space="preserve">e im Sinne des Abschnitts „Steuerbegünstigte Zwecke“ der Abgabenordnung. Zweck des Vereins ist die Förderung der Volks- und Berufsbildung sowie </w:t>
      </w:r>
      <w:r w:rsidR="007B3125">
        <w:t xml:space="preserve"> </w:t>
      </w:r>
      <w:r>
        <w:t xml:space="preserve"> der Kunst und   Kultur.</w:t>
      </w:r>
    </w:p>
    <w:p w:rsidR="00591996" w:rsidRDefault="006E2368" w:rsidP="00591996">
      <w:pPr>
        <w:pStyle w:val="Textkrper"/>
        <w:numPr>
          <w:ilvl w:val="0"/>
          <w:numId w:val="9"/>
        </w:numPr>
      </w:pPr>
      <w:r>
        <w:t>Der Satzungsz</w:t>
      </w:r>
      <w:r w:rsidR="007B3125">
        <w:t xml:space="preserve">weck </w:t>
      </w:r>
      <w:r>
        <w:t xml:space="preserve"> wird verwirklicht </w:t>
      </w:r>
      <w:r w:rsidR="007B3125">
        <w:t>insbesondere durch</w:t>
      </w:r>
    </w:p>
    <w:p w:rsidR="006E2368" w:rsidRDefault="006E2368" w:rsidP="00591996">
      <w:pPr>
        <w:pStyle w:val="Textkrper"/>
        <w:numPr>
          <w:ilvl w:val="1"/>
          <w:numId w:val="9"/>
        </w:numPr>
      </w:pPr>
      <w:r>
        <w:t>Veranstaltung von Konzerten in der eigenen Konzertreihe unter dem Namen „Schubertiade Frankfurt“ in Frankfurt am Main und im Rhein-Main Raum,</w:t>
      </w:r>
      <w:r w:rsidR="009A370A">
        <w:t xml:space="preserve"> </w:t>
      </w:r>
      <w:r w:rsidR="00591996">
        <w:t>um</w:t>
      </w:r>
      <w:r w:rsidR="001E3011">
        <w:t xml:space="preserve"> die Kenntnis der Persönlichkeit und des musikalischen Schaffens Franz Schuberts zu vertiefen, das Verständnis und die Liebe der Bevölkerung zur Musik, insbesondere der von Franz Schubert  zu wecken, die Erforschung seiner Werke zu fördern und in seinem Sinne die zeitgenössische Musik, insbesondere  der Kammermusik und des künstlerischen Liedes </w:t>
      </w:r>
      <w:r w:rsidR="00591996">
        <w:t xml:space="preserve"> zu pflegen.</w:t>
      </w:r>
    </w:p>
    <w:p w:rsidR="00591996" w:rsidRDefault="007B3125" w:rsidP="00591996">
      <w:pPr>
        <w:pStyle w:val="Textkrper"/>
        <w:numPr>
          <w:ilvl w:val="1"/>
          <w:numId w:val="9"/>
        </w:numPr>
      </w:pPr>
      <w:r>
        <w:t>Organisation und Finanzierung von Fortbildungskursen sowie Meisterk</w:t>
      </w:r>
      <w:r w:rsidR="007C72E7">
        <w:t>ursen, Veranstaltung von Musik</w:t>
      </w:r>
      <w:r>
        <w:t>wettbewerben und Konzerten;</w:t>
      </w:r>
    </w:p>
    <w:p w:rsidR="00591996" w:rsidRDefault="007C72E7" w:rsidP="00591996">
      <w:pPr>
        <w:pStyle w:val="Textkrper"/>
        <w:numPr>
          <w:ilvl w:val="1"/>
          <w:numId w:val="9"/>
        </w:numPr>
      </w:pPr>
      <w:r>
        <w:t>Förderung von</w:t>
      </w:r>
      <w:r w:rsidR="007B3125">
        <w:t xml:space="preserve"> Kontakte</w:t>
      </w:r>
      <w:r>
        <w:t>n für die</w:t>
      </w:r>
      <w:r w:rsidR="007B3125">
        <w:t xml:space="preserve"> </w:t>
      </w:r>
      <w:r>
        <w:t xml:space="preserve">Künstler, etwa zu Hochschulen, </w:t>
      </w:r>
      <w:r w:rsidR="007B3125">
        <w:t>Musikschulen, Konse</w:t>
      </w:r>
      <w:r w:rsidR="00591996">
        <w:t xml:space="preserve">rvatorien oder </w:t>
      </w:r>
      <w:r>
        <w:t>Veranstaltern, Sponsoren und Agenten,</w:t>
      </w:r>
    </w:p>
    <w:p w:rsidR="00591996" w:rsidRDefault="007B3125" w:rsidP="00591996">
      <w:pPr>
        <w:pStyle w:val="Textkrper"/>
        <w:numPr>
          <w:ilvl w:val="1"/>
          <w:numId w:val="9"/>
        </w:numPr>
      </w:pPr>
      <w:r>
        <w:t>Übernahme der Kosten von Gastdozenten für die Veranstaltung von</w:t>
      </w:r>
      <w:r w:rsidR="007C72E7">
        <w:t xml:space="preserve"> Meisterkursen und Wettbewerben, einschließlich der Finanzierung von projektbezogenen Wer</w:t>
      </w:r>
      <w:r w:rsidR="00591996">
        <w:t>bemaßnahmen für Veranstaltungen.</w:t>
      </w:r>
    </w:p>
    <w:p w:rsidR="00591996" w:rsidRDefault="007C72E7" w:rsidP="00591996">
      <w:pPr>
        <w:pStyle w:val="Textkrper"/>
        <w:numPr>
          <w:ilvl w:val="1"/>
          <w:numId w:val="9"/>
        </w:numPr>
      </w:pPr>
      <w:r>
        <w:t>Förderung von jungen Musikern</w:t>
      </w:r>
      <w:r w:rsidR="007B3125">
        <w:t xml:space="preserve"> durch Gewährung von Stipendien und Reisebeihilfen;</w:t>
      </w:r>
    </w:p>
    <w:p w:rsidR="00591996" w:rsidRDefault="007B3125" w:rsidP="00591996">
      <w:pPr>
        <w:pStyle w:val="Textkrper"/>
        <w:numPr>
          <w:ilvl w:val="1"/>
          <w:numId w:val="9"/>
        </w:numPr>
      </w:pPr>
      <w:r>
        <w:t>Stiftung von Prei</w:t>
      </w:r>
      <w:r w:rsidR="007C72E7">
        <w:t>sen für die Gewinner der Musik</w:t>
      </w:r>
      <w:r>
        <w:t>wettbewerbe;</w:t>
      </w:r>
    </w:p>
    <w:p w:rsidR="007B3125" w:rsidRDefault="007B3125" w:rsidP="00591996">
      <w:pPr>
        <w:pStyle w:val="Textkrper"/>
        <w:numPr>
          <w:ilvl w:val="1"/>
          <w:numId w:val="9"/>
        </w:numPr>
      </w:pPr>
      <w:r>
        <w:lastRenderedPageBreak/>
        <w:t xml:space="preserve">Entgegennahme und Verwendung zweckgebundener Zuwendungen (Spenden) zur Förderung </w:t>
      </w:r>
      <w:r w:rsidR="007C72E7">
        <w:t>talentierter junger Musik</w:t>
      </w:r>
      <w:r w:rsidR="00591996">
        <w:t>er.</w:t>
      </w:r>
    </w:p>
    <w:p w:rsidR="007B3125" w:rsidRDefault="00053766">
      <w:pPr>
        <w:pStyle w:val="Textkrper"/>
        <w:numPr>
          <w:ilvl w:val="0"/>
          <w:numId w:val="9"/>
        </w:numPr>
      </w:pPr>
      <w:r>
        <w:t>Der Verein</w:t>
      </w:r>
      <w:r w:rsidR="007B3125">
        <w:t xml:space="preserve"> ist selbstlos tätig; er verfolgt nicht in erster Linie eigene wirtschaftliche Zwecke.</w:t>
      </w:r>
    </w:p>
    <w:p w:rsidR="00434F5D" w:rsidRDefault="007B3125" w:rsidP="00434F5D">
      <w:pPr>
        <w:pStyle w:val="Textkrper"/>
        <w:numPr>
          <w:ilvl w:val="0"/>
          <w:numId w:val="9"/>
        </w:numPr>
      </w:pPr>
      <w:r>
        <w:t>Die Mittel des Vereins dürfen nur für satzungsgemäße Zwecke verwendet werden. Niemand darf durch Ausgaben, die dem Zweck des Vereins fremd sind, oder durch unverhältnismäßige Vergütungen begünstigt werden. Mittel des Vereins dürfen weder für die unmittelbare, noch für die mittelbare Unterstützung oder Förderung politischer Parteien verwendet werden.</w:t>
      </w:r>
    </w:p>
    <w:p w:rsidR="007B3125" w:rsidRDefault="00193FA4" w:rsidP="00434F5D">
      <w:pPr>
        <w:pStyle w:val="Textkrper"/>
        <w:numPr>
          <w:ilvl w:val="0"/>
          <w:numId w:val="9"/>
        </w:numPr>
      </w:pPr>
      <w:r>
        <w:t xml:space="preserve">Die Mitglieder des Vereins erhalten </w:t>
      </w:r>
      <w:r w:rsidR="00434F5D">
        <w:t xml:space="preserve">in ihrer Eigenschaft als Vereinsmitglieder </w:t>
      </w:r>
      <w:r>
        <w:t>keine Zuwendungen</w:t>
      </w:r>
      <w:r w:rsidR="00434F5D">
        <w:t xml:space="preserve"> </w:t>
      </w:r>
      <w:r>
        <w:t xml:space="preserve"> aus </w:t>
      </w:r>
      <w:r w:rsidR="005E24DD">
        <w:t xml:space="preserve">den </w:t>
      </w:r>
      <w:r>
        <w:t>Mitteln des Vereins.</w:t>
      </w:r>
      <w:r w:rsidR="005E24DD">
        <w:t xml:space="preserve"> </w:t>
      </w:r>
    </w:p>
    <w:p w:rsidR="007B3125" w:rsidRDefault="007B3125">
      <w:pPr>
        <w:pStyle w:val="berschrift1"/>
      </w:pPr>
      <w:r>
        <w:br/>
        <w:t>Geschäftsjahr</w:t>
      </w:r>
    </w:p>
    <w:p w:rsidR="007B3125" w:rsidRDefault="007B3125">
      <w:pPr>
        <w:pStyle w:val="Textkrper"/>
        <w:ind w:left="709"/>
      </w:pPr>
      <w:r>
        <w:t>Das Geschäftsjahr ist das Kalenderjahr.</w:t>
      </w:r>
    </w:p>
    <w:p w:rsidR="007B3125" w:rsidRDefault="007B3125">
      <w:pPr>
        <w:pStyle w:val="berschrift1"/>
      </w:pPr>
      <w:r>
        <w:br/>
        <w:t>Mitgliedschaft</w:t>
      </w:r>
    </w:p>
    <w:p w:rsidR="007B3125" w:rsidRDefault="00D3156A">
      <w:pPr>
        <w:pStyle w:val="Textkrper"/>
        <w:numPr>
          <w:ilvl w:val="0"/>
          <w:numId w:val="12"/>
        </w:numPr>
      </w:pPr>
      <w:r>
        <w:t>Mitglied</w:t>
      </w:r>
      <w:r w:rsidR="007B3125">
        <w:t xml:space="preserve"> kann </w:t>
      </w:r>
      <w:r>
        <w:t xml:space="preserve">jede Einzelperson nach Vollendung ihres 18. Lebensjahres sowie jede </w:t>
      </w:r>
      <w:r w:rsidR="00193FA4">
        <w:t>juristische</w:t>
      </w:r>
      <w:r w:rsidR="008E5D38">
        <w:t xml:space="preserve"> </w:t>
      </w:r>
      <w:r>
        <w:t>Person</w:t>
      </w:r>
      <w:r w:rsidR="007B3125">
        <w:t xml:space="preserve"> werden.</w:t>
      </w:r>
    </w:p>
    <w:p w:rsidR="007B3125" w:rsidRDefault="007B3125">
      <w:pPr>
        <w:pStyle w:val="Textkrper"/>
        <w:numPr>
          <w:ilvl w:val="0"/>
          <w:numId w:val="12"/>
        </w:numPr>
      </w:pPr>
      <w:r>
        <w:t>Personen, die sich besondere Verdienste um den Verein oder den Vereinszweck erworben haben, können vom Vorstand zu Ehrenmitgliedern ernannt werden.</w:t>
      </w:r>
    </w:p>
    <w:p w:rsidR="007B3125" w:rsidRDefault="007B3125">
      <w:pPr>
        <w:pStyle w:val="berschrift1"/>
      </w:pPr>
      <w:r>
        <w:br/>
        <w:t>Erwerb der Mitgliedschaft</w:t>
      </w:r>
    </w:p>
    <w:p w:rsidR="007B3125" w:rsidRDefault="008E5D38">
      <w:pPr>
        <w:pStyle w:val="Textkrper"/>
        <w:numPr>
          <w:ilvl w:val="0"/>
          <w:numId w:val="15"/>
        </w:numPr>
      </w:pPr>
      <w:r>
        <w:t xml:space="preserve">Die </w:t>
      </w:r>
      <w:r w:rsidR="007B3125">
        <w:t>Mitgliedschaft wird durch Aufnahme erworben und setzt einen schriftlichen Aufnahmeantrag an den Vorstand des Vereins voraus, der über die Aufnahme entscheidet.</w:t>
      </w:r>
    </w:p>
    <w:p w:rsidR="007B3125" w:rsidRDefault="007B3125">
      <w:pPr>
        <w:pStyle w:val="Textkrper"/>
        <w:numPr>
          <w:ilvl w:val="0"/>
          <w:numId w:val="15"/>
        </w:numPr>
      </w:pPr>
      <w:r>
        <w:t xml:space="preserve">Ein Anspruch auf Aufnahme besteht nicht. Bei Ablehnung des Antrags hat der Vorstand </w:t>
      </w:r>
      <w:r w:rsidR="008E5D38">
        <w:t>keine Verpflichtung, dem Antrag</w:t>
      </w:r>
      <w:r>
        <w:t>steller die Gründe mitzuteilen.</w:t>
      </w:r>
    </w:p>
    <w:p w:rsidR="007B3125" w:rsidRDefault="007B3125">
      <w:pPr>
        <w:pStyle w:val="Textkrper"/>
        <w:numPr>
          <w:ilvl w:val="0"/>
          <w:numId w:val="15"/>
        </w:numPr>
      </w:pPr>
      <w:r>
        <w:t>Ehrenmitglieder werden durch den Vorstand ernannt.</w:t>
      </w:r>
    </w:p>
    <w:p w:rsidR="007B3125" w:rsidRDefault="007B3125">
      <w:pPr>
        <w:pStyle w:val="berschrift1"/>
      </w:pPr>
      <w:r>
        <w:lastRenderedPageBreak/>
        <w:br/>
        <w:t>Rechte und Pflichten der Mitglieder</w:t>
      </w:r>
    </w:p>
    <w:p w:rsidR="007B3125" w:rsidRDefault="00D3156A">
      <w:pPr>
        <w:pStyle w:val="Textkrper"/>
        <w:numPr>
          <w:ilvl w:val="0"/>
          <w:numId w:val="17"/>
        </w:numPr>
      </w:pPr>
      <w:r>
        <w:t>Die</w:t>
      </w:r>
      <w:r w:rsidR="007B3125">
        <w:t xml:space="preserve"> Mitglieder haben die </w:t>
      </w:r>
      <w:r>
        <w:t>Pflicht, die von der Mitglieder</w:t>
      </w:r>
      <w:r w:rsidR="007B3125">
        <w:t>versammlung beschlossenen Beiträge zu zahlen. Sie haben das Recht, an den Mitgliederversammlungen teilzunehmen und ihr Stimmrecht auszuüben.</w:t>
      </w:r>
    </w:p>
    <w:p w:rsidR="007B3125" w:rsidRDefault="00D3156A">
      <w:pPr>
        <w:pStyle w:val="Textkrper"/>
        <w:numPr>
          <w:ilvl w:val="0"/>
          <w:numId w:val="17"/>
        </w:numPr>
      </w:pPr>
      <w:r>
        <w:t xml:space="preserve">Ehrenmitglieder sind nicht verpflichtet, Beiträge zu zahlen. </w:t>
      </w:r>
      <w:r w:rsidR="007B3125">
        <w:t>Ehrenmitglieder sind berechtigt, an den Mitgliederversammlungen ohne Stimmrecht teil</w:t>
      </w:r>
      <w:r w:rsidR="007B3125">
        <w:softHyphen/>
        <w:t>zunehmen.</w:t>
      </w:r>
    </w:p>
    <w:p w:rsidR="007B3125" w:rsidRDefault="007B3125">
      <w:pPr>
        <w:pStyle w:val="berschrift1"/>
      </w:pPr>
      <w:r>
        <w:br/>
        <w:t>Beendigung der Mitgliedschaft</w:t>
      </w:r>
    </w:p>
    <w:p w:rsidR="007B3125" w:rsidRDefault="007B3125">
      <w:pPr>
        <w:pStyle w:val="Textkrper"/>
        <w:numPr>
          <w:ilvl w:val="0"/>
          <w:numId w:val="19"/>
        </w:numPr>
      </w:pPr>
      <w:r>
        <w:t>Die Mitgliedschaft endet du</w:t>
      </w:r>
      <w:r w:rsidR="00D3156A">
        <w:t>rch Tod, Austritt oder Ausschluss</w:t>
      </w:r>
      <w:r>
        <w:t>.</w:t>
      </w:r>
    </w:p>
    <w:p w:rsidR="007B3125" w:rsidRDefault="007B3125">
      <w:pPr>
        <w:pStyle w:val="Textkrper"/>
        <w:numPr>
          <w:ilvl w:val="0"/>
          <w:numId w:val="19"/>
        </w:numPr>
      </w:pPr>
      <w:r>
        <w:t xml:space="preserve">Der Austritt ist nur zum Ende des Geschäftsjahres zulässig und ist gegenüber dem Vorstand spätestens </w:t>
      </w:r>
      <w:r w:rsidR="005E24DD">
        <w:t xml:space="preserve">sechs Wochen </w:t>
      </w:r>
      <w:r>
        <w:t>vor Ablauf des Geschäftsjahres schriftlich</w:t>
      </w:r>
      <w:r w:rsidR="005E24DD">
        <w:t xml:space="preserve"> oder in Textform per E-Mail </w:t>
      </w:r>
      <w:r>
        <w:t xml:space="preserve"> zu erklären.</w:t>
      </w:r>
    </w:p>
    <w:p w:rsidR="007B3125" w:rsidRDefault="007B3125">
      <w:pPr>
        <w:pStyle w:val="Textkrper"/>
        <w:numPr>
          <w:ilvl w:val="0"/>
          <w:numId w:val="19"/>
        </w:numPr>
      </w:pPr>
      <w:r>
        <w:t>E</w:t>
      </w:r>
      <w:r w:rsidR="00D3156A">
        <w:t xml:space="preserve">in Mitglied kann durch Beschluss </w:t>
      </w:r>
      <w:r>
        <w:t>des Vorstandes ausgeschlossen werden, wenn e</w:t>
      </w:r>
      <w:r w:rsidR="00D3156A">
        <w:t>s mit der Zahlung von Mitglieds</w:t>
      </w:r>
      <w:r>
        <w:t>beiträgen länger a</w:t>
      </w:r>
      <w:r w:rsidR="00D3156A">
        <w:t xml:space="preserve">ls ein Jahr im Rückstand </w:t>
      </w:r>
      <w:r>
        <w:t>ist und die Zahlung trotz Androhung des Ausschlusses nicht innerhalb eines Monats leistet. Ein Mit</w:t>
      </w:r>
      <w:r w:rsidR="00D3156A">
        <w:t>glied kann ferner durch Beschluss</w:t>
      </w:r>
      <w:r>
        <w:t>fassung des Vorstandes ausgeschlossen we</w:t>
      </w:r>
      <w:r w:rsidR="00D3156A">
        <w:t>rd</w:t>
      </w:r>
      <w:r w:rsidR="00EA20E2">
        <w:t>en, wenn es die Interessen oder</w:t>
      </w:r>
      <w:r>
        <w:t xml:space="preserve"> das Ansehen des Vereins in grober Weise verletzt</w:t>
      </w:r>
      <w:r w:rsidR="00591996">
        <w:t xml:space="preserve"> hat</w:t>
      </w:r>
      <w:r>
        <w:t xml:space="preserve"> und nach Auffassung des Vorstandes als Mitglied für den Verein nicht mehr tragbar ist.</w:t>
      </w:r>
    </w:p>
    <w:p w:rsidR="007B3125" w:rsidRDefault="007B3125">
      <w:pPr>
        <w:pStyle w:val="berschrift1"/>
      </w:pPr>
      <w:r>
        <w:br/>
        <w:t>Organe</w:t>
      </w:r>
    </w:p>
    <w:p w:rsidR="007B3125" w:rsidRDefault="007B3125" w:rsidP="00EA20E2">
      <w:pPr>
        <w:pStyle w:val="Textkrper"/>
        <w:ind w:firstLine="708"/>
      </w:pPr>
      <w:r>
        <w:t>Organe des Vereins sind die Mitgliederversammlung und der Vorstand.</w:t>
      </w:r>
    </w:p>
    <w:p w:rsidR="007B3125" w:rsidRDefault="007B3125">
      <w:pPr>
        <w:pStyle w:val="berschrift1"/>
      </w:pPr>
      <w:r>
        <w:br/>
        <w:t>Mitgliederversammlung</w:t>
      </w:r>
    </w:p>
    <w:p w:rsidR="007B3125" w:rsidRDefault="007B3125">
      <w:pPr>
        <w:pStyle w:val="Textkrper"/>
        <w:numPr>
          <w:ilvl w:val="0"/>
          <w:numId w:val="21"/>
        </w:numPr>
      </w:pPr>
      <w:r>
        <w:t>Di</w:t>
      </w:r>
      <w:r w:rsidR="00BD1A4F">
        <w:t xml:space="preserve">e Mitgliederversammlung hat </w:t>
      </w:r>
      <w:r>
        <w:t>fol</w:t>
      </w:r>
      <w:r w:rsidR="00BD1A4F">
        <w:t>gende Aufgaben:</w:t>
      </w:r>
    </w:p>
    <w:p w:rsidR="007B3125" w:rsidRDefault="00BD1A4F">
      <w:pPr>
        <w:pStyle w:val="Textkrper"/>
        <w:numPr>
          <w:ilvl w:val="0"/>
          <w:numId w:val="23"/>
        </w:numPr>
      </w:pPr>
      <w:r>
        <w:t xml:space="preserve">Beschlussfassung über </w:t>
      </w:r>
      <w:r w:rsidR="007B3125">
        <w:t>Satzung</w:t>
      </w:r>
      <w:r>
        <w:t>sänderungen,</w:t>
      </w:r>
    </w:p>
    <w:p w:rsidR="007B3125" w:rsidRDefault="007B3125">
      <w:pPr>
        <w:pStyle w:val="Textkrper"/>
        <w:numPr>
          <w:ilvl w:val="0"/>
          <w:numId w:val="23"/>
        </w:numPr>
      </w:pPr>
      <w:r>
        <w:t>Wahl und Abberufung der Mitglieder des Vorstands;</w:t>
      </w:r>
    </w:p>
    <w:p w:rsidR="00BD1A4F" w:rsidRDefault="00BD1A4F" w:rsidP="00BD1A4F">
      <w:pPr>
        <w:pStyle w:val="Textkrper"/>
        <w:numPr>
          <w:ilvl w:val="0"/>
          <w:numId w:val="23"/>
        </w:numPr>
      </w:pPr>
      <w:r>
        <w:t xml:space="preserve">Entgegennahme des Rechenschaftsberichts des Vorstandes und </w:t>
      </w:r>
      <w:r w:rsidR="007B3125">
        <w:t>Entlastung des Vorstands;</w:t>
      </w:r>
    </w:p>
    <w:p w:rsidR="007B3125" w:rsidRDefault="007B3125" w:rsidP="00BD1A4F">
      <w:pPr>
        <w:pStyle w:val="Textkrper"/>
        <w:numPr>
          <w:ilvl w:val="0"/>
          <w:numId w:val="23"/>
        </w:numPr>
      </w:pPr>
      <w:r>
        <w:t>Festsetzung der Mitgliedsbeiträge.</w:t>
      </w:r>
    </w:p>
    <w:p w:rsidR="00BD1A4F" w:rsidRDefault="00BD1A4F" w:rsidP="00BD1A4F">
      <w:pPr>
        <w:pStyle w:val="Textkrper"/>
        <w:numPr>
          <w:ilvl w:val="0"/>
          <w:numId w:val="23"/>
        </w:numPr>
      </w:pPr>
      <w:r>
        <w:lastRenderedPageBreak/>
        <w:t>Wahl der Kassenprüfer,</w:t>
      </w:r>
    </w:p>
    <w:p w:rsidR="00BD1A4F" w:rsidRDefault="00BD1A4F" w:rsidP="00BD1A4F">
      <w:pPr>
        <w:pStyle w:val="Textkrper"/>
        <w:numPr>
          <w:ilvl w:val="0"/>
          <w:numId w:val="23"/>
        </w:numPr>
      </w:pPr>
      <w:r>
        <w:t>Beschlussfassung über alle sonstigen der vom Vorstand unterbreiteten oder ihr nach dieser Satzung übertragenen Angelegenheiten.</w:t>
      </w:r>
    </w:p>
    <w:p w:rsidR="007B3125" w:rsidRDefault="007B3125">
      <w:pPr>
        <w:pStyle w:val="Textkrper"/>
        <w:numPr>
          <w:ilvl w:val="0"/>
          <w:numId w:val="21"/>
        </w:numPr>
      </w:pPr>
      <w:r>
        <w:t>Die ordentliche Mitgliederversammlung findet jährlich</w:t>
      </w:r>
      <w:r w:rsidR="00BD1A4F">
        <w:t xml:space="preserve"> einmal statt. Sie wird vom Vor</w:t>
      </w:r>
      <w:r>
        <w:t>sitzenden des Vorstands schriftlich</w:t>
      </w:r>
      <w:r w:rsidR="00BD1A4F">
        <w:t xml:space="preserve">, in Textform oder per E-Mail </w:t>
      </w:r>
      <w:r>
        <w:t xml:space="preserve"> unter Angabe der Tagesordnung und unter Beachtung einer Einladungsfrist von zwei Wochen einberufen.</w:t>
      </w:r>
    </w:p>
    <w:p w:rsidR="007B3125" w:rsidRDefault="007B3125">
      <w:pPr>
        <w:pStyle w:val="Textkrper"/>
        <w:numPr>
          <w:ilvl w:val="0"/>
          <w:numId w:val="21"/>
        </w:numPr>
      </w:pPr>
      <w:r>
        <w:t>Die Tagesordnung wird vom Vorstand festgesetzt.</w:t>
      </w:r>
      <w:r w:rsidR="00591996">
        <w:t xml:space="preserve"> Sie ist zu ergänzen, wenn </w:t>
      </w:r>
      <w:r w:rsidR="00D9203F">
        <w:t xml:space="preserve">drei </w:t>
      </w:r>
      <w:r>
        <w:t>Mitglieder des Vereins dies schrif</w:t>
      </w:r>
      <w:r w:rsidR="00BD1A4F">
        <w:t xml:space="preserve">tlich beantragen. Der Antrag soll dem Vorstand </w:t>
      </w:r>
      <w:r w:rsidR="005574A4">
        <w:t xml:space="preserve">fünf Kalendertage </w:t>
      </w:r>
      <w:r>
        <w:t>vor der Mitgliederversammlung zugehen. Jedes Mitglied hat zudem das Recht, zu Beginn der Mitgliederversammlung eine Ergänzung der Tagesordnung zu beantragen. Der Antrag ist angenommen, wenn die einfache Mehrhe</w:t>
      </w:r>
      <w:r w:rsidR="005574A4">
        <w:t xml:space="preserve">it der anwesenden Mitglieder dem Antrag </w:t>
      </w:r>
      <w:r>
        <w:t xml:space="preserve"> zustimmt.</w:t>
      </w:r>
    </w:p>
    <w:p w:rsidR="007B3125" w:rsidRDefault="007B3125">
      <w:pPr>
        <w:pStyle w:val="Textkrper"/>
        <w:numPr>
          <w:ilvl w:val="0"/>
          <w:numId w:val="21"/>
        </w:numPr>
      </w:pPr>
      <w:r>
        <w:t>Eine außerordentliche Mitgliederversammlung ist unter Angabe der Tages</w:t>
      </w:r>
      <w:r>
        <w:softHyphen/>
        <w:t>ordnung vom Vorstand mit einer Frist von mindestens einer Woche ein</w:t>
      </w:r>
      <w:r>
        <w:softHyphen/>
        <w:t xml:space="preserve">zuberufen, wenn dieser es im Interesse des Vereins für erforderlich hält oder wenn </w:t>
      </w:r>
      <w:r w:rsidR="00B23147">
        <w:t xml:space="preserve">mindestens 10 % der </w:t>
      </w:r>
      <w:bookmarkStart w:id="0" w:name="_GoBack"/>
      <w:bookmarkEnd w:id="0"/>
      <w:r>
        <w:t>Mitglieder dies</w:t>
      </w:r>
      <w:r w:rsidR="00B23147">
        <w:t>e</w:t>
      </w:r>
      <w:r>
        <w:t xml:space="preserve"> schriftlich </w:t>
      </w:r>
      <w:r w:rsidR="00D9203F">
        <w:t xml:space="preserve">oder in Textform </w:t>
      </w:r>
      <w:r>
        <w:t xml:space="preserve">unter Angabe des </w:t>
      </w:r>
      <w:r w:rsidR="00D9203F">
        <w:t>Zwecks und der Gründe beantragen.</w:t>
      </w:r>
    </w:p>
    <w:p w:rsidR="007B3125" w:rsidRDefault="007B3125">
      <w:pPr>
        <w:pStyle w:val="Textkrper"/>
        <w:numPr>
          <w:ilvl w:val="0"/>
          <w:numId w:val="21"/>
        </w:numPr>
      </w:pPr>
      <w:r>
        <w:t>Die Mitgliederversammlung wird vom Vorsitzenden, bei seiner Verhinderung von seinem Stellvertreter geleitet, sofern die Mitgliederversammlung nicht etwas a</w:t>
      </w:r>
      <w:r w:rsidR="005574A4">
        <w:t>nderes beschließt. Jedes M</w:t>
      </w:r>
      <w:r>
        <w:t>itglied hat eine Stimme. Zur Ausübung des Stimmrechts kann ein anderes Vereinsmitglied schriftlich</w:t>
      </w:r>
      <w:r w:rsidR="00D9203F">
        <w:t xml:space="preserve"> oder in Textform </w:t>
      </w:r>
      <w:r w:rsidR="00CF582A">
        <w:t xml:space="preserve"> </w:t>
      </w:r>
      <w:r>
        <w:t xml:space="preserve"> bevollmächtigt werden.</w:t>
      </w:r>
    </w:p>
    <w:p w:rsidR="007B3125" w:rsidRDefault="007B3125">
      <w:pPr>
        <w:pStyle w:val="Textkrper"/>
        <w:numPr>
          <w:ilvl w:val="0"/>
          <w:numId w:val="21"/>
        </w:numPr>
      </w:pPr>
      <w:r>
        <w:t>Die Mi</w:t>
      </w:r>
      <w:r w:rsidR="005574A4">
        <w:t>tgliederversammlung ist beschluss</w:t>
      </w:r>
      <w:r>
        <w:t>fähig, w</w:t>
      </w:r>
      <w:r w:rsidR="00D9203F">
        <w:t xml:space="preserve">enn mindestens </w:t>
      </w:r>
      <w:r w:rsidR="005574A4">
        <w:t xml:space="preserve">fünf </w:t>
      </w:r>
      <w:r>
        <w:t xml:space="preserve">Mitglieder anwesend </w:t>
      </w:r>
      <w:r w:rsidR="00B60F96">
        <w:t xml:space="preserve">oder vertreten </w:t>
      </w:r>
      <w:r>
        <w:t>sind. Beschlüsse der Mitgliederversammlung werden mit einfacher Mehrheit der abgegebenen gül</w:t>
      </w:r>
      <w:r w:rsidR="005574A4">
        <w:t>tigen Stimmen gefass</w:t>
      </w:r>
      <w:r>
        <w:t xml:space="preserve">t. Stimmenthaltungen </w:t>
      </w:r>
      <w:r w:rsidRPr="00D9203F">
        <w:rPr>
          <w:szCs w:val="24"/>
        </w:rPr>
        <w:t>bleiben außer Betracht. Satzungsändernde Besch</w:t>
      </w:r>
      <w:r w:rsidR="00D9203F">
        <w:rPr>
          <w:szCs w:val="24"/>
        </w:rPr>
        <w:t>lüsse bedürfen der Mehrheit von dreiviertel</w:t>
      </w:r>
      <w:r w:rsidRPr="00D9203F">
        <w:rPr>
          <w:szCs w:val="24"/>
        </w:rPr>
        <w:t xml:space="preserve"> der abgegebenen gültigen</w:t>
      </w:r>
      <w:r>
        <w:t xml:space="preserve"> Stimmen.</w:t>
      </w:r>
    </w:p>
    <w:p w:rsidR="007B3125" w:rsidRDefault="007B3125">
      <w:pPr>
        <w:pStyle w:val="Textkrper"/>
        <w:numPr>
          <w:ilvl w:val="0"/>
          <w:numId w:val="21"/>
        </w:numPr>
      </w:pPr>
      <w:r>
        <w:t>Für Wahlen gilt: Gewählt ist, wer mehr als die Hälfte der abgegebenen gültigen Stimmen erhalten hat. Erhält kein Kandidat mehr als die Hälfte der abgegebenen gültigen Stimmen, findet zwischen den beiden Kandidaten, die die meisten Stimmen erhalten haben, eine Stichwahl statt. Gewählt ist dann derjenige Kandidat, der die meisten Stimmen erhalten hat.</w:t>
      </w:r>
    </w:p>
    <w:p w:rsidR="007B3125" w:rsidRDefault="007B3125">
      <w:pPr>
        <w:pStyle w:val="Textkrper"/>
        <w:numPr>
          <w:ilvl w:val="0"/>
          <w:numId w:val="21"/>
        </w:numPr>
      </w:pPr>
      <w:r>
        <w:t>Über die Mitgliederv</w:t>
      </w:r>
      <w:r w:rsidR="005574A4">
        <w:t xml:space="preserve">ersammlung ist ein Protokoll aufzunehmen. Der </w:t>
      </w:r>
      <w:r>
        <w:t xml:space="preserve">Protokollführer </w:t>
      </w:r>
      <w:r w:rsidR="005574A4">
        <w:t xml:space="preserve">wird </w:t>
      </w:r>
      <w:r>
        <w:t>vom Vors</w:t>
      </w:r>
      <w:r w:rsidR="005574A4">
        <w:t xml:space="preserve">tand bestimmt. Das Protokoll wird vom jeweiligen </w:t>
      </w:r>
      <w:r>
        <w:t xml:space="preserve">Vorsitzenden </w:t>
      </w:r>
      <w:r w:rsidR="005574A4">
        <w:t xml:space="preserve">der Mitgliederversammlung </w:t>
      </w:r>
      <w:r w:rsidR="00B60F96">
        <w:t xml:space="preserve">und vom Protokollführer </w:t>
      </w:r>
      <w:r w:rsidR="005574A4">
        <w:t xml:space="preserve">unterzeichnet. </w:t>
      </w:r>
    </w:p>
    <w:p w:rsidR="007B3125" w:rsidRDefault="007B3125">
      <w:pPr>
        <w:pStyle w:val="berschrift1"/>
      </w:pPr>
      <w:r>
        <w:lastRenderedPageBreak/>
        <w:br/>
        <w:t>Vorstand</w:t>
      </w:r>
    </w:p>
    <w:p w:rsidR="007B3125" w:rsidRDefault="007B3125" w:rsidP="004C153B">
      <w:pPr>
        <w:pStyle w:val="Textkrper"/>
        <w:numPr>
          <w:ilvl w:val="0"/>
          <w:numId w:val="25"/>
        </w:numPr>
        <w:jc w:val="left"/>
      </w:pPr>
      <w:r>
        <w:t xml:space="preserve">Der Vorstand besteht aus </w:t>
      </w:r>
      <w:r w:rsidR="005574A4">
        <w:t xml:space="preserve">bis zu vier </w:t>
      </w:r>
      <w:r>
        <w:t>Mitgliedern:</w:t>
      </w:r>
      <w:r w:rsidR="004C153B">
        <w:br/>
        <w:t xml:space="preserve">a) </w:t>
      </w:r>
      <w:r>
        <w:t>der Vorsitzende</w:t>
      </w:r>
      <w:r w:rsidR="002E1ECF">
        <w:tab/>
      </w:r>
      <w:r w:rsidR="002E1ECF">
        <w:tab/>
      </w:r>
      <w:r w:rsidR="002E1ECF">
        <w:tab/>
      </w:r>
      <w:r w:rsidR="004C153B">
        <w:t xml:space="preserve">b) </w:t>
      </w:r>
      <w:r>
        <w:t>der stellvertretende Vorsitzende</w:t>
      </w:r>
      <w:r w:rsidR="00C075AB">
        <w:br/>
      </w:r>
      <w:r w:rsidR="002E1ECF">
        <w:t>c) der Schatzmeister</w:t>
      </w:r>
      <w:r w:rsidR="002E1ECF">
        <w:tab/>
      </w:r>
      <w:r w:rsidR="002E1ECF">
        <w:tab/>
      </w:r>
      <w:r w:rsidR="002E1ECF">
        <w:tab/>
      </w:r>
      <w:r w:rsidR="00C075AB">
        <w:t>d) ein weiteres Vorstandsmitglied</w:t>
      </w:r>
      <w:r w:rsidR="004C153B">
        <w:br/>
      </w:r>
    </w:p>
    <w:p w:rsidR="00E91589" w:rsidRDefault="007B3125" w:rsidP="00E91589">
      <w:pPr>
        <w:pStyle w:val="Textkrper"/>
        <w:numPr>
          <w:ilvl w:val="0"/>
          <w:numId w:val="25"/>
        </w:numPr>
      </w:pPr>
      <w:r>
        <w:t>Die Mitglieder d</w:t>
      </w:r>
      <w:r w:rsidR="005574A4">
        <w:t xml:space="preserve">es Vorstands müssen </w:t>
      </w:r>
      <w:r>
        <w:t>Vereinsmitglieder sein.</w:t>
      </w:r>
      <w:r w:rsidR="00E91589">
        <w:t xml:space="preserve"> Sie üben ihre Tätigkeit ehrenamtlich aus. Die im Interesse des Vereins entstandenen angemessenen </w:t>
      </w:r>
      <w:r w:rsidR="00CF582A">
        <w:t xml:space="preserve">und nachgewiesenen </w:t>
      </w:r>
      <w:r w:rsidR="00E91589">
        <w:t>Kosten und Auslagen,</w:t>
      </w:r>
      <w:r w:rsidR="00E91589" w:rsidRPr="00E91589">
        <w:t xml:space="preserve"> </w:t>
      </w:r>
      <w:r w:rsidR="00E91589">
        <w:t>insbesondere Kommunikationskosten, Büroauslagen, Reise- und Fahrtkosten, werden in der vom Vorstand festgesetzten Höhe ersetzt</w:t>
      </w:r>
      <w:r w:rsidR="00B60F96">
        <w:t xml:space="preserve"> und von den Kassenprüfern geprüft.</w:t>
      </w:r>
    </w:p>
    <w:p w:rsidR="007B3125" w:rsidRDefault="007B3125">
      <w:pPr>
        <w:pStyle w:val="Textkrper"/>
        <w:numPr>
          <w:ilvl w:val="0"/>
          <w:numId w:val="25"/>
        </w:numPr>
      </w:pPr>
      <w:r>
        <w:t>Die Mitglieder des Vorstands werden in ihre jeweilige Funktion durch die Mitgliederversammlung gewählt. Die Amtszeit beträgt zwei Jahre. Die Wieder</w:t>
      </w:r>
      <w:r>
        <w:softHyphen/>
        <w:t>wahl ist zulässig. Der Vorstand bleibt bis zur Neuwahl im Amt.</w:t>
      </w:r>
    </w:p>
    <w:p w:rsidR="007B3125" w:rsidRDefault="005574A4">
      <w:pPr>
        <w:pStyle w:val="Textkrper"/>
        <w:numPr>
          <w:ilvl w:val="0"/>
          <w:numId w:val="25"/>
        </w:numPr>
      </w:pPr>
      <w:r>
        <w:t xml:space="preserve">Der Vorsitzende des Vorstandes ist einzelvertretungsberechtigt. Im Übrigen vertreten jeweils </w:t>
      </w:r>
      <w:r w:rsidR="007B3125">
        <w:t>zw</w:t>
      </w:r>
      <w:r w:rsidR="00FD6CC4">
        <w:t xml:space="preserve">ei Vorstandsmitglieder </w:t>
      </w:r>
      <w:r>
        <w:t>den Verein gemeinsam.</w:t>
      </w:r>
    </w:p>
    <w:p w:rsidR="007B3125" w:rsidRDefault="007B3125" w:rsidP="00FD6CC4">
      <w:pPr>
        <w:pStyle w:val="Textkrper"/>
        <w:numPr>
          <w:ilvl w:val="0"/>
          <w:numId w:val="25"/>
        </w:numPr>
        <w:jc w:val="left"/>
      </w:pPr>
      <w:r>
        <w:t>Der Vorstand ist für alle Angelegenheiten des Vereins zuständig,</w:t>
      </w:r>
      <w:r w:rsidR="00E91589">
        <w:t xml:space="preserve"> soweit sie nicht</w:t>
      </w:r>
      <w:r w:rsidR="00FD6CC4">
        <w:t xml:space="preserve"> durch die Satzung oder durch </w:t>
      </w:r>
      <w:r w:rsidR="00EA20E2">
        <w:t xml:space="preserve">einen </w:t>
      </w:r>
      <w:r w:rsidR="00FD6CC4">
        <w:t xml:space="preserve">Beschluss </w:t>
      </w:r>
      <w:r w:rsidR="00EA20E2">
        <w:t xml:space="preserve">des Vorstandes </w:t>
      </w:r>
      <w:r w:rsidR="00E91589">
        <w:t xml:space="preserve">der Mitgliederversammlung </w:t>
      </w:r>
      <w:r w:rsidR="00FD6CC4">
        <w:t xml:space="preserve">übertragen </w:t>
      </w:r>
      <w:r w:rsidR="00E91589">
        <w:t xml:space="preserve">sind. </w:t>
      </w:r>
      <w:r w:rsidR="00FD6CC4">
        <w:br/>
      </w:r>
      <w:r w:rsidR="00E91589">
        <w:br/>
        <w:t>De</w:t>
      </w:r>
      <w:r>
        <w:t>r</w:t>
      </w:r>
      <w:r w:rsidR="00E91589">
        <w:t xml:space="preserve"> Vorstand  hat insbesondere </w:t>
      </w:r>
      <w:r>
        <w:t xml:space="preserve"> folgende Aufgaben:</w:t>
      </w:r>
    </w:p>
    <w:p w:rsidR="007B3125" w:rsidRDefault="00C37B3B" w:rsidP="00C37B3B">
      <w:pPr>
        <w:pStyle w:val="Textkrper"/>
        <w:ind w:left="1418"/>
        <w:jc w:val="left"/>
      </w:pPr>
      <w:r>
        <w:t xml:space="preserve">a. </w:t>
      </w:r>
      <w:r w:rsidR="007B3125">
        <w:t>Verwirklichung der Ziele des Vereins;</w:t>
      </w:r>
      <w:r>
        <w:br/>
        <w:t xml:space="preserve">b. </w:t>
      </w:r>
      <w:r w:rsidR="007B3125">
        <w:t>Aufnahme von Mitgliedern;</w:t>
      </w:r>
      <w:r>
        <w:br/>
        <w:t xml:space="preserve">c. </w:t>
      </w:r>
      <w:r w:rsidR="007B3125">
        <w:t xml:space="preserve">Vorbereitung und Einberufung der Mitgliederversammlung </w:t>
      </w:r>
      <w:r>
        <w:br/>
        <w:t xml:space="preserve">d. </w:t>
      </w:r>
      <w:r w:rsidR="007B3125">
        <w:t>Auf</w:t>
      </w:r>
      <w:r w:rsidR="007B3125">
        <w:softHyphen/>
        <w:t xml:space="preserve">stellung der </w:t>
      </w:r>
      <w:r>
        <w:t xml:space="preserve">  </w:t>
      </w:r>
      <w:r w:rsidR="007B3125">
        <w:t>Tagesordnung;</w:t>
      </w:r>
      <w:r>
        <w:br/>
        <w:t xml:space="preserve">e. </w:t>
      </w:r>
      <w:r w:rsidR="007B3125">
        <w:t>Ausführung von Beschlüssen der Mitgliederversammlung.</w:t>
      </w:r>
    </w:p>
    <w:p w:rsidR="007644C9" w:rsidRDefault="007B3125" w:rsidP="007644C9">
      <w:pPr>
        <w:pStyle w:val="Textkrper"/>
        <w:numPr>
          <w:ilvl w:val="0"/>
          <w:numId w:val="25"/>
        </w:numPr>
      </w:pPr>
      <w:r>
        <w:t>Der Schatzmeister verwaltet die Vereinskasse und führt über d</w:t>
      </w:r>
      <w:r w:rsidR="00FD6CC4">
        <w:t>ie Einnahmen und Ausgaben Buch; er bereitet den Jahresabschluss des Vereins vor</w:t>
      </w:r>
      <w:r w:rsidR="00B60F96">
        <w:t xml:space="preserve"> und koordiniert die Prüfung durch die Kassenprüfer. Der Jahresabschluss ist von einem Steuerberater oder Wirtschaftsprüfer zu erstellen und spätestens bis zum 30. August des Folgejahres beim Finanzamt einzureichen</w:t>
      </w:r>
      <w:r w:rsidR="00D623C5">
        <w:t>.</w:t>
      </w:r>
    </w:p>
    <w:p w:rsidR="00C37B3B" w:rsidRDefault="007644C9" w:rsidP="00C37B3B">
      <w:pPr>
        <w:pStyle w:val="Textkrper"/>
        <w:numPr>
          <w:ilvl w:val="0"/>
          <w:numId w:val="25"/>
        </w:numPr>
      </w:pPr>
      <w:r>
        <w:t>Der Vorstand fass</w:t>
      </w:r>
      <w:r w:rsidR="007B3125">
        <w:t>t seine Beschlüsse mit einfacher Mehrheit</w:t>
      </w:r>
      <w:r>
        <w:t xml:space="preserve">. Er ist beschlussfähig, wenn mindestens die Hälfte der bestellten </w:t>
      </w:r>
      <w:r w:rsidR="007B3125">
        <w:t>Mitglieder</w:t>
      </w:r>
      <w:r w:rsidR="00FD6CC4">
        <w:t xml:space="preserve"> des Vorstandes, </w:t>
      </w:r>
      <w:r>
        <w:t xml:space="preserve">darunter der Vorsitzende, </w:t>
      </w:r>
      <w:r w:rsidR="007B3125">
        <w:t xml:space="preserve"> anwesend </w:t>
      </w:r>
      <w:r w:rsidR="00B60F96">
        <w:t xml:space="preserve">oder vertreten </w:t>
      </w:r>
      <w:r w:rsidR="007B3125">
        <w:t>sind. Bei Stimmengleichheit gibt die Stimme des Vorsitzenden den Ausschlag, bei seiner Abwesenheit die Stimme des stellvertretenden Vorsitzenden. Über die Sitzung des Vorstands ist ein Protokoll aufzu</w:t>
      </w:r>
      <w:r w:rsidR="00FD6CC4">
        <w:t>nehmen, das von einem</w:t>
      </w:r>
      <w:r>
        <w:t xml:space="preserve"> Vor</w:t>
      </w:r>
      <w:r w:rsidR="007B3125">
        <w:t>standsmitglied zu unterschreiben und den Mitgliedern des Vorstand</w:t>
      </w:r>
      <w:r w:rsidR="00FD6CC4">
        <w:t xml:space="preserve">s zur Kenntnis zu bringen ist. </w:t>
      </w:r>
      <w:r w:rsidR="007B3125">
        <w:t xml:space="preserve">Der Vorstand kann im schriftlichen Verfahren – auch </w:t>
      </w:r>
      <w:r w:rsidR="00B60F96">
        <w:t xml:space="preserve">in Textform </w:t>
      </w:r>
      <w:r w:rsidR="007B3125">
        <w:t xml:space="preserve">mittels E-Mail – beschließen, </w:t>
      </w:r>
      <w:r w:rsidR="007B3125">
        <w:lastRenderedPageBreak/>
        <w:t xml:space="preserve">wenn alle Vorstandsmitglieder beteiligt werden und </w:t>
      </w:r>
      <w:r w:rsidR="00FD6CC4">
        <w:t xml:space="preserve">kein Vorstandsmitglied dem schriftlichen Verfahren </w:t>
      </w:r>
      <w:r>
        <w:t>widerspricht.</w:t>
      </w:r>
    </w:p>
    <w:p w:rsidR="007B3125" w:rsidRDefault="007B3125">
      <w:pPr>
        <w:pStyle w:val="berschrift1"/>
      </w:pPr>
      <w:r>
        <w:br/>
        <w:t>Kassenprüfer</w:t>
      </w:r>
    </w:p>
    <w:p w:rsidR="007B3125" w:rsidRDefault="007B3125">
      <w:pPr>
        <w:pStyle w:val="Textkrper"/>
        <w:numPr>
          <w:ilvl w:val="0"/>
          <w:numId w:val="30"/>
        </w:numPr>
      </w:pPr>
      <w:r>
        <w:t>Der Verein hat zwei Kassenprüfer, die jährlich von der Mitgliederversammlung</w:t>
      </w:r>
      <w:r w:rsidR="00E0661E">
        <w:t xml:space="preserve"> aus dem Kreis der Mitglieder </w:t>
      </w:r>
      <w:r>
        <w:t xml:space="preserve"> gewählt werden. Die Kassenprüfer können nicht zugleich Mitglieder des Vor</w:t>
      </w:r>
      <w:r>
        <w:softHyphen/>
        <w:t>stands sein.</w:t>
      </w:r>
    </w:p>
    <w:p w:rsidR="007B3125" w:rsidRDefault="007B3125">
      <w:pPr>
        <w:pStyle w:val="Textkrper"/>
        <w:numPr>
          <w:ilvl w:val="0"/>
          <w:numId w:val="30"/>
        </w:numPr>
      </w:pPr>
      <w:r>
        <w:t xml:space="preserve">Die Kassenprüfer </w:t>
      </w:r>
      <w:r w:rsidR="00B60F96">
        <w:t>prüfen die Bankkonten</w:t>
      </w:r>
      <w:r w:rsidR="00E0661E">
        <w:t xml:space="preserve"> und </w:t>
      </w:r>
      <w:r>
        <w:t>den Kassenbericht des Schatzmeisters</w:t>
      </w:r>
      <w:r w:rsidR="00E0661E">
        <w:t xml:space="preserve"> im Hinblick auf die sachgemäße und satzungsgemäße Mittelverwendung</w:t>
      </w:r>
      <w:r w:rsidR="00D50FEF">
        <w:t>. Sie überprüfen ferner</w:t>
      </w:r>
      <w:r w:rsidR="00E0661E">
        <w:t xml:space="preserve"> die ausgestellten Spendenbescheinigungen. </w:t>
      </w:r>
      <w:r w:rsidR="00D50FEF">
        <w:t xml:space="preserve">Die Kassenprüfer </w:t>
      </w:r>
      <w:r>
        <w:t>erstatten der Mitglieder</w:t>
      </w:r>
      <w:r w:rsidR="00D623C5">
        <w:t>-</w:t>
      </w:r>
      <w:r>
        <w:t>versammlung</w:t>
      </w:r>
      <w:r w:rsidR="00D623C5">
        <w:t xml:space="preserve"> einen schriftlichen</w:t>
      </w:r>
      <w:r>
        <w:t xml:space="preserve"> Bericht</w:t>
      </w:r>
      <w:r w:rsidR="00D50FEF">
        <w:t xml:space="preserve"> und stehen für Erläuterungen zur Verfügung.</w:t>
      </w:r>
    </w:p>
    <w:p w:rsidR="002E1ECF" w:rsidRDefault="002E1ECF" w:rsidP="002E1ECF">
      <w:pPr>
        <w:pStyle w:val="berschrift1"/>
        <w:numPr>
          <w:ilvl w:val="0"/>
          <w:numId w:val="0"/>
        </w:numPr>
      </w:pPr>
      <w:r>
        <w:t>§ 12</w:t>
      </w:r>
      <w:r>
        <w:br/>
        <w:t>Kuratorium</w:t>
      </w:r>
    </w:p>
    <w:p w:rsidR="002E1ECF" w:rsidRDefault="002E1ECF" w:rsidP="002E1ECF">
      <w:pPr>
        <w:numPr>
          <w:ilvl w:val="0"/>
          <w:numId w:val="40"/>
        </w:numPr>
        <w:spacing w:after="240" w:line="320" w:lineRule="exact"/>
        <w:jc w:val="both"/>
      </w:pPr>
      <w:r>
        <w:t>Der Vorstand kann ein Kuratorium berufen, dessen Aufgabe es ist, den Vorstand bei der Erreichung der Vereinsziele gemäß § 2 der Satzung zu unterstützen. Das Kuratorium soll insbesondere den Vorstand bei künstlerischen Fragen und Förderungsprojekten beraten und die Verbindung zu Förderern und der Öffentlichkeit pflegen.</w:t>
      </w:r>
    </w:p>
    <w:p w:rsidR="002E1ECF" w:rsidRDefault="002E1ECF" w:rsidP="002E1ECF">
      <w:pPr>
        <w:numPr>
          <w:ilvl w:val="0"/>
          <w:numId w:val="40"/>
        </w:numPr>
        <w:spacing w:after="240" w:line="320" w:lineRule="exact"/>
        <w:jc w:val="both"/>
      </w:pPr>
      <w:r>
        <w:t>Die Mitglieder des Kuratoriums sind ehrenamtlich tätig;  ihre Berufung erfolgt auf drei Jahre.</w:t>
      </w:r>
    </w:p>
    <w:p w:rsidR="007B3125" w:rsidRDefault="002E1ECF" w:rsidP="002E1ECF">
      <w:pPr>
        <w:pStyle w:val="berschrift1"/>
        <w:numPr>
          <w:ilvl w:val="0"/>
          <w:numId w:val="0"/>
        </w:numPr>
      </w:pPr>
      <w:r>
        <w:t>§ 13</w:t>
      </w:r>
      <w:r w:rsidR="007B3125">
        <w:br/>
        <w:t>Auflösung, Zweckänderung</w:t>
      </w:r>
    </w:p>
    <w:p w:rsidR="007B3125" w:rsidRDefault="007B3125">
      <w:pPr>
        <w:pStyle w:val="Textkrper"/>
        <w:numPr>
          <w:ilvl w:val="0"/>
          <w:numId w:val="32"/>
        </w:numPr>
      </w:pPr>
      <w:r>
        <w:t>Die Auflösung des Vereins oder eine Änderung seines gemeinnützigen Zwecks kann nur vom Vorstand oder von einem Drittel der Mitglieder beantragt werden.</w:t>
      </w:r>
    </w:p>
    <w:p w:rsidR="007B3125" w:rsidRDefault="007B3125">
      <w:pPr>
        <w:pStyle w:val="Textkrper"/>
        <w:numPr>
          <w:ilvl w:val="0"/>
          <w:numId w:val="32"/>
        </w:numPr>
      </w:pPr>
      <w:r>
        <w:t xml:space="preserve">Die Auflösung des </w:t>
      </w:r>
      <w:r w:rsidR="00EA20E2">
        <w:t>Vereins oder die Änderung seiner gemeinnützigen Zwecke</w:t>
      </w:r>
      <w:r>
        <w:t xml:space="preserve"> kann nur i</w:t>
      </w:r>
      <w:r w:rsidR="00CF582A">
        <w:t>n der eigens mit diesem Beschluss</w:t>
      </w:r>
      <w:r>
        <w:t>gegenstand einberufenen Mit</w:t>
      </w:r>
      <w:r>
        <w:softHyphen/>
        <w:t>gliederver</w:t>
      </w:r>
      <w:r w:rsidR="00D9203F">
        <w:t xml:space="preserve">sammlung mit einer Mehrheit von dreiviertel </w:t>
      </w:r>
      <w:r>
        <w:t xml:space="preserve"> der abgegebenen gültigen Stimmen beschlossen werden. Die Gültigkeit eines solchen Beschlusses setz</w:t>
      </w:r>
      <w:r w:rsidR="00CF582A">
        <w:t>t voraus, dass</w:t>
      </w:r>
      <w:r>
        <w:t xml:space="preserve"> die Mitgliederversamml</w:t>
      </w:r>
      <w:r w:rsidR="00CF582A">
        <w:t xml:space="preserve">ung </w:t>
      </w:r>
      <w:r w:rsidR="00D9203F">
        <w:t xml:space="preserve">unter Nennung des </w:t>
      </w:r>
      <w:r w:rsidR="00CF582A">
        <w:t xml:space="preserve"> Beschluss</w:t>
      </w:r>
      <w:r>
        <w:t>gegen</w:t>
      </w:r>
      <w:r>
        <w:softHyphen/>
        <w:t xml:space="preserve">standes </w:t>
      </w:r>
      <w:r w:rsidR="00D9203F">
        <w:t xml:space="preserve"> „Auflösung des Vereins“ </w:t>
      </w:r>
      <w:r>
        <w:t>mit einer Einladungsfrist von vier Wochen einberufen worden ist.</w:t>
      </w:r>
    </w:p>
    <w:p w:rsidR="007B3125" w:rsidRDefault="007B3125">
      <w:pPr>
        <w:pStyle w:val="Textkrper"/>
        <w:numPr>
          <w:ilvl w:val="0"/>
          <w:numId w:val="32"/>
        </w:numPr>
      </w:pPr>
      <w:r>
        <w:t>Sof</w:t>
      </w:r>
      <w:r w:rsidR="00CF582A">
        <w:t>ern bei einem Auflösungsbeschluss</w:t>
      </w:r>
      <w:r>
        <w:t xml:space="preserve"> keine besonderen Liquidatoren bestellt werden, sind die Mitglieder des Vorstandes einzelvertretungsberechtigte Liqui</w:t>
      </w:r>
      <w:r>
        <w:softHyphen/>
        <w:t>datoren.</w:t>
      </w:r>
    </w:p>
    <w:p w:rsidR="007F55A6" w:rsidRDefault="007B3125" w:rsidP="007F55A6">
      <w:pPr>
        <w:pStyle w:val="Textkrper"/>
        <w:numPr>
          <w:ilvl w:val="0"/>
          <w:numId w:val="32"/>
        </w:numPr>
      </w:pPr>
      <w:r>
        <w:lastRenderedPageBreak/>
        <w:t xml:space="preserve">Bei Auflösung des Vereins oder bei Wegfall </w:t>
      </w:r>
      <w:r w:rsidR="00EA20E2">
        <w:t>seiner steuerbegünstigten</w:t>
      </w:r>
      <w:r>
        <w:t xml:space="preserve"> Zwecke fällt das Vermögen des Vereins an </w:t>
      </w:r>
      <w:r w:rsidR="00B13A42">
        <w:t xml:space="preserve">den Patronatsverein des Dr. Hoch´s Konservatorium e.V. oder </w:t>
      </w:r>
      <w:r>
        <w:t xml:space="preserve">eine </w:t>
      </w:r>
      <w:r w:rsidR="00B13A42">
        <w:t>andere steuerbegünstigte K</w:t>
      </w:r>
      <w:r w:rsidR="005474B2">
        <w:t>örperschaft an zur   Verwendung für gemeinnützige Zw</w:t>
      </w:r>
      <w:r w:rsidR="002E1ECF">
        <w:t xml:space="preserve">ecke gemäß § 2 Ziffer 1 dieser </w:t>
      </w:r>
      <w:r w:rsidR="005474B2">
        <w:t>Satzung.</w:t>
      </w:r>
      <w:r w:rsidR="002E1ECF">
        <w:t xml:space="preserve"> </w:t>
      </w:r>
      <w:r>
        <w:t>Die Mitglieder haben bei ihrem Ausscheiden oder bei Auflösung des Vereins keinen Anspruch auf Rückerstattung von Einlagen oder Spenden.</w:t>
      </w:r>
    </w:p>
    <w:p w:rsidR="0030555E" w:rsidRDefault="0030555E" w:rsidP="0030555E">
      <w:pPr>
        <w:pStyle w:val="Textkrper"/>
        <w:ind w:left="709"/>
      </w:pPr>
    </w:p>
    <w:p w:rsidR="0030555E" w:rsidRDefault="00B23147" w:rsidP="0030555E">
      <w:pPr>
        <w:pStyle w:val="Textkrper"/>
        <w:ind w:left="709"/>
      </w:pPr>
      <w:r>
        <w:t xml:space="preserve">         </w:t>
      </w:r>
      <w:r>
        <w:tab/>
      </w:r>
      <w:r>
        <w:tab/>
      </w:r>
      <w:r>
        <w:tab/>
        <w:t>*************************************</w:t>
      </w:r>
    </w:p>
    <w:sectPr w:rsidR="0030555E" w:rsidSect="0064157C">
      <w:headerReference w:type="default" r:id="rId9"/>
      <w:headerReference w:type="first" r:id="rId10"/>
      <w:footerReference w:type="first" r:id="rId11"/>
      <w:pgSz w:w="11906" w:h="16838" w:code="9"/>
      <w:pgMar w:top="1440" w:right="1080" w:bottom="1440" w:left="1080" w:header="567"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46" w:rsidRDefault="00867246" w:rsidP="007B3125">
      <w:pPr>
        <w:pStyle w:val="Textkrper"/>
      </w:pPr>
      <w:r>
        <w:separator/>
      </w:r>
    </w:p>
  </w:endnote>
  <w:endnote w:type="continuationSeparator" w:id="0">
    <w:p w:rsidR="00867246" w:rsidRDefault="00867246" w:rsidP="007B3125">
      <w:pPr>
        <w:pStyle w:val="Textkrp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83"/>
      <w:gridCol w:w="996"/>
      <w:gridCol w:w="4483"/>
    </w:tblGrid>
    <w:tr w:rsidR="00C37B3B" w:rsidTr="00C37B3B">
      <w:trPr>
        <w:trHeight w:val="151"/>
      </w:trPr>
      <w:tc>
        <w:tcPr>
          <w:tcW w:w="2250" w:type="pct"/>
          <w:tcBorders>
            <w:bottom w:val="single" w:sz="4" w:space="0" w:color="4F81BD"/>
          </w:tcBorders>
        </w:tcPr>
        <w:p w:rsidR="00C37B3B" w:rsidRPr="00C37B3B" w:rsidRDefault="00C37B3B">
          <w:pPr>
            <w:pStyle w:val="Kopfzeile"/>
            <w:rPr>
              <w:rFonts w:ascii="Cambria" w:hAnsi="Cambria"/>
              <w:b/>
              <w:bCs/>
            </w:rPr>
          </w:pPr>
        </w:p>
      </w:tc>
      <w:tc>
        <w:tcPr>
          <w:tcW w:w="500" w:type="pct"/>
          <w:vMerge w:val="restart"/>
          <w:noWrap/>
          <w:vAlign w:val="center"/>
        </w:tcPr>
        <w:p w:rsidR="00C37B3B" w:rsidRPr="00C37B3B" w:rsidRDefault="00C37B3B">
          <w:pPr>
            <w:pStyle w:val="KeinLeerraum"/>
            <w:rPr>
              <w:rFonts w:ascii="Cambria" w:hAnsi="Cambria"/>
            </w:rPr>
          </w:pPr>
          <w:r w:rsidRPr="00C37B3B">
            <w:rPr>
              <w:rFonts w:ascii="Cambria" w:hAnsi="Cambria"/>
              <w:b/>
              <w:bCs/>
            </w:rPr>
            <w:t xml:space="preserve">Seite </w:t>
          </w:r>
          <w:r w:rsidRPr="00C37B3B">
            <w:fldChar w:fldCharType="begin"/>
          </w:r>
          <w:r>
            <w:instrText>PAGE  \* MERGEFORMAT</w:instrText>
          </w:r>
          <w:r w:rsidRPr="00C37B3B">
            <w:fldChar w:fldCharType="separate"/>
          </w:r>
          <w:r w:rsidR="00B23147" w:rsidRPr="00B23147">
            <w:rPr>
              <w:rFonts w:ascii="Cambria" w:hAnsi="Cambria"/>
              <w:b/>
              <w:bCs/>
              <w:noProof/>
            </w:rPr>
            <w:t>1</w:t>
          </w:r>
          <w:r w:rsidRPr="00C37B3B">
            <w:rPr>
              <w:rFonts w:ascii="Cambria" w:hAnsi="Cambria"/>
              <w:b/>
              <w:bCs/>
            </w:rPr>
            <w:fldChar w:fldCharType="end"/>
          </w:r>
        </w:p>
      </w:tc>
      <w:tc>
        <w:tcPr>
          <w:tcW w:w="2250" w:type="pct"/>
          <w:tcBorders>
            <w:bottom w:val="single" w:sz="4" w:space="0" w:color="4F81BD"/>
          </w:tcBorders>
        </w:tcPr>
        <w:p w:rsidR="00C37B3B" w:rsidRPr="00C37B3B" w:rsidRDefault="00C37B3B">
          <w:pPr>
            <w:pStyle w:val="Kopfzeile"/>
            <w:rPr>
              <w:rFonts w:ascii="Cambria" w:hAnsi="Cambria"/>
              <w:b/>
              <w:bCs/>
            </w:rPr>
          </w:pPr>
        </w:p>
      </w:tc>
    </w:tr>
    <w:tr w:rsidR="00C37B3B" w:rsidTr="00C37B3B">
      <w:trPr>
        <w:trHeight w:val="150"/>
      </w:trPr>
      <w:tc>
        <w:tcPr>
          <w:tcW w:w="2250" w:type="pct"/>
          <w:tcBorders>
            <w:top w:val="single" w:sz="4" w:space="0" w:color="4F81BD"/>
          </w:tcBorders>
        </w:tcPr>
        <w:p w:rsidR="00C37B3B" w:rsidRPr="00C37B3B" w:rsidRDefault="00C37B3B">
          <w:pPr>
            <w:pStyle w:val="Kopfzeile"/>
            <w:rPr>
              <w:rFonts w:ascii="Cambria" w:hAnsi="Cambria"/>
              <w:b/>
              <w:bCs/>
            </w:rPr>
          </w:pPr>
        </w:p>
      </w:tc>
      <w:tc>
        <w:tcPr>
          <w:tcW w:w="500" w:type="pct"/>
          <w:vMerge/>
        </w:tcPr>
        <w:p w:rsidR="00C37B3B" w:rsidRPr="00C37B3B" w:rsidRDefault="00C37B3B">
          <w:pPr>
            <w:pStyle w:val="Kopfzeile"/>
            <w:jc w:val="center"/>
            <w:rPr>
              <w:rFonts w:ascii="Cambria" w:hAnsi="Cambria"/>
              <w:b/>
              <w:bCs/>
            </w:rPr>
          </w:pPr>
        </w:p>
      </w:tc>
      <w:tc>
        <w:tcPr>
          <w:tcW w:w="2250" w:type="pct"/>
          <w:tcBorders>
            <w:top w:val="single" w:sz="4" w:space="0" w:color="4F81BD"/>
          </w:tcBorders>
        </w:tcPr>
        <w:p w:rsidR="00C37B3B" w:rsidRPr="00C37B3B" w:rsidRDefault="00C37B3B">
          <w:pPr>
            <w:pStyle w:val="Kopfzeile"/>
            <w:rPr>
              <w:rFonts w:ascii="Cambria" w:hAnsi="Cambria"/>
              <w:b/>
              <w:bCs/>
            </w:rPr>
          </w:pPr>
        </w:p>
      </w:tc>
    </w:tr>
  </w:tbl>
  <w:p w:rsidR="0064157C" w:rsidRDefault="006415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46" w:rsidRDefault="00867246" w:rsidP="007B3125">
      <w:pPr>
        <w:pStyle w:val="Textkrper"/>
      </w:pPr>
      <w:r>
        <w:separator/>
      </w:r>
    </w:p>
  </w:footnote>
  <w:footnote w:type="continuationSeparator" w:id="0">
    <w:p w:rsidR="00867246" w:rsidRDefault="00867246" w:rsidP="007B3125">
      <w:pPr>
        <w:pStyle w:val="Textkrp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4D" w:rsidRDefault="00A84B4D">
    <w:pPr>
      <w:pStyle w:val="HeaderWCGPageNum"/>
    </w:pPr>
  </w:p>
  <w:p w:rsidR="00A84B4D" w:rsidRDefault="009A0309">
    <w:pPr>
      <w:pStyle w:val="HeaderWCGPageNum"/>
    </w:pPr>
    <w:fldSimple w:instr=" DOCPROPERTY WCPage1 \* MERGEFORMAT ">
      <w:r w:rsidR="00A203B2">
        <w:t>Seite</w:t>
      </w:r>
    </w:fldSimple>
    <w:r w:rsidR="00A84B4D">
      <w:t xml:space="preserve"> </w:t>
    </w:r>
    <w:r w:rsidR="00A84B4D">
      <w:fldChar w:fldCharType="begin"/>
    </w:r>
    <w:r w:rsidR="00A84B4D">
      <w:instrText xml:space="preserve"> PAGE  \* MERGEFORMAT </w:instrText>
    </w:r>
    <w:r w:rsidR="00A84B4D">
      <w:fldChar w:fldCharType="separate"/>
    </w:r>
    <w:r w:rsidR="00B23147">
      <w:rPr>
        <w:noProof/>
      </w:rPr>
      <w:t>7</w:t>
    </w:r>
    <w:r w:rsidR="00A84B4D">
      <w:fldChar w:fldCharType="end"/>
    </w:r>
    <w:r w:rsidR="00A84B4D">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3B" w:rsidRPr="00B23147" w:rsidRDefault="00B23147">
    <w:pPr>
      <w:pStyle w:val="Kopfzeile"/>
      <w:rPr>
        <w:b/>
        <w:sz w:val="32"/>
      </w:rPr>
    </w:pPr>
    <w:r w:rsidRPr="00B23147">
      <w:rPr>
        <w:b/>
        <w:sz w:val="32"/>
      </w:rPr>
      <w:t>Stand 29.06</w:t>
    </w:r>
    <w:r w:rsidR="00C37B3B" w:rsidRPr="00B23147">
      <w:rPr>
        <w:b/>
        <w:sz w:val="32"/>
      </w:rPr>
      <w:t>.2024</w:t>
    </w:r>
  </w:p>
  <w:p w:rsidR="00C37B3B" w:rsidRPr="00C37B3B" w:rsidRDefault="00867246">
    <w:pPr>
      <w:pStyle w:val="Kopfzeile"/>
      <w:rPr>
        <w:b/>
        <w:sz w:val="28"/>
      </w:rPr>
    </w:pPr>
    <w:r>
      <w:rPr>
        <w:b/>
        <w:sz w:val="28"/>
      </w:rPr>
      <w:pict>
        <v:rect id="_x0000_i1025" style="width:0;height:1.5pt" o:hralign="center" o:hrstd="t" o:hr="t" fillcolor="#a0a0a0" stroked="f"/>
      </w:pict>
    </w:r>
  </w:p>
  <w:p w:rsidR="00CF582A" w:rsidRPr="00CF582A" w:rsidRDefault="00CF582A" w:rsidP="00883C70">
    <w:pPr>
      <w:pStyle w:val="HeaderWCGDocSta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37C"/>
    <w:multiLevelType w:val="multilevel"/>
    <w:tmpl w:val="21E6B5E8"/>
    <w:name w:val="PARA_DIN"/>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lowerLetter"/>
      <w:lvlText w:val="%7)"/>
      <w:lvlJc w:val="left"/>
      <w:pPr>
        <w:tabs>
          <w:tab w:val="num" w:pos="709"/>
        </w:tabs>
        <w:ind w:left="709" w:hanging="709"/>
      </w:pPr>
    </w:lvl>
    <w:lvl w:ilvl="7">
      <w:start w:val="1"/>
      <w:numFmt w:val="decimal"/>
      <w:lvlText w:val="%8.)"/>
      <w:lvlJc w:val="left"/>
      <w:pPr>
        <w:tabs>
          <w:tab w:val="num" w:pos="709"/>
        </w:tabs>
        <w:ind w:left="709" w:hanging="709"/>
      </w:pPr>
    </w:lvl>
    <w:lvl w:ilvl="8">
      <w:start w:val="1"/>
      <w:numFmt w:val="upperLetter"/>
      <w:lvlText w:val="(%9.)"/>
      <w:lvlJc w:val="left"/>
      <w:pPr>
        <w:tabs>
          <w:tab w:val="num" w:pos="709"/>
        </w:tabs>
        <w:ind w:left="709" w:hanging="709"/>
      </w:pPr>
    </w:lvl>
  </w:abstractNum>
  <w:abstractNum w:abstractNumId="1">
    <w:nsid w:val="0D1E5C1D"/>
    <w:multiLevelType w:val="multilevel"/>
    <w:tmpl w:val="2B68BAF0"/>
    <w:name w:val="PARA_LEGAL12"/>
    <w:lvl w:ilvl="0">
      <w:start w:val="1"/>
      <w:numFmt w:val="decimal"/>
      <w:lvlText w:val="%1."/>
      <w:lvlJc w:val="left"/>
      <w:pPr>
        <w:tabs>
          <w:tab w:val="num" w:pos="851"/>
        </w:tabs>
        <w:ind w:left="851" w:hanging="851"/>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2">
    <w:nsid w:val="0D7317ED"/>
    <w:multiLevelType w:val="hybridMultilevel"/>
    <w:tmpl w:val="4A424440"/>
    <w:lvl w:ilvl="0" w:tplc="04070001">
      <w:start w:val="1"/>
      <w:numFmt w:val="bullet"/>
      <w:lvlText w:val=""/>
      <w:lvlJc w:val="left"/>
      <w:pPr>
        <w:ind w:left="2137" w:hanging="360"/>
      </w:pPr>
      <w:rPr>
        <w:rFonts w:ascii="Symbol" w:hAnsi="Symbol" w:hint="default"/>
      </w:rPr>
    </w:lvl>
    <w:lvl w:ilvl="1" w:tplc="04070003" w:tentative="1">
      <w:start w:val="1"/>
      <w:numFmt w:val="bullet"/>
      <w:lvlText w:val="o"/>
      <w:lvlJc w:val="left"/>
      <w:pPr>
        <w:ind w:left="2857" w:hanging="360"/>
      </w:pPr>
      <w:rPr>
        <w:rFonts w:ascii="Courier New" w:hAnsi="Courier New" w:cs="Courier New" w:hint="default"/>
      </w:rPr>
    </w:lvl>
    <w:lvl w:ilvl="2" w:tplc="04070005" w:tentative="1">
      <w:start w:val="1"/>
      <w:numFmt w:val="bullet"/>
      <w:lvlText w:val=""/>
      <w:lvlJc w:val="left"/>
      <w:pPr>
        <w:ind w:left="3577" w:hanging="360"/>
      </w:pPr>
      <w:rPr>
        <w:rFonts w:ascii="Wingdings" w:hAnsi="Wingdings" w:hint="default"/>
      </w:rPr>
    </w:lvl>
    <w:lvl w:ilvl="3" w:tplc="04070001" w:tentative="1">
      <w:start w:val="1"/>
      <w:numFmt w:val="bullet"/>
      <w:lvlText w:val=""/>
      <w:lvlJc w:val="left"/>
      <w:pPr>
        <w:ind w:left="4297" w:hanging="360"/>
      </w:pPr>
      <w:rPr>
        <w:rFonts w:ascii="Symbol" w:hAnsi="Symbol" w:hint="default"/>
      </w:rPr>
    </w:lvl>
    <w:lvl w:ilvl="4" w:tplc="04070003" w:tentative="1">
      <w:start w:val="1"/>
      <w:numFmt w:val="bullet"/>
      <w:lvlText w:val="o"/>
      <w:lvlJc w:val="left"/>
      <w:pPr>
        <w:ind w:left="5017" w:hanging="360"/>
      </w:pPr>
      <w:rPr>
        <w:rFonts w:ascii="Courier New" w:hAnsi="Courier New" w:cs="Courier New" w:hint="default"/>
      </w:rPr>
    </w:lvl>
    <w:lvl w:ilvl="5" w:tplc="04070005" w:tentative="1">
      <w:start w:val="1"/>
      <w:numFmt w:val="bullet"/>
      <w:lvlText w:val=""/>
      <w:lvlJc w:val="left"/>
      <w:pPr>
        <w:ind w:left="5737" w:hanging="360"/>
      </w:pPr>
      <w:rPr>
        <w:rFonts w:ascii="Wingdings" w:hAnsi="Wingdings" w:hint="default"/>
      </w:rPr>
    </w:lvl>
    <w:lvl w:ilvl="6" w:tplc="04070001" w:tentative="1">
      <w:start w:val="1"/>
      <w:numFmt w:val="bullet"/>
      <w:lvlText w:val=""/>
      <w:lvlJc w:val="left"/>
      <w:pPr>
        <w:ind w:left="6457" w:hanging="360"/>
      </w:pPr>
      <w:rPr>
        <w:rFonts w:ascii="Symbol" w:hAnsi="Symbol" w:hint="default"/>
      </w:rPr>
    </w:lvl>
    <w:lvl w:ilvl="7" w:tplc="04070003" w:tentative="1">
      <w:start w:val="1"/>
      <w:numFmt w:val="bullet"/>
      <w:lvlText w:val="o"/>
      <w:lvlJc w:val="left"/>
      <w:pPr>
        <w:ind w:left="7177" w:hanging="360"/>
      </w:pPr>
      <w:rPr>
        <w:rFonts w:ascii="Courier New" w:hAnsi="Courier New" w:cs="Courier New" w:hint="default"/>
      </w:rPr>
    </w:lvl>
    <w:lvl w:ilvl="8" w:tplc="04070005" w:tentative="1">
      <w:start w:val="1"/>
      <w:numFmt w:val="bullet"/>
      <w:lvlText w:val=""/>
      <w:lvlJc w:val="left"/>
      <w:pPr>
        <w:ind w:left="7897" w:hanging="360"/>
      </w:pPr>
      <w:rPr>
        <w:rFonts w:ascii="Wingdings" w:hAnsi="Wingdings" w:hint="default"/>
      </w:rPr>
    </w:lvl>
  </w:abstractNum>
  <w:abstractNum w:abstractNumId="3">
    <w:nsid w:val="13486370"/>
    <w:multiLevelType w:val="multilevel"/>
    <w:tmpl w:val="A3569C38"/>
    <w:name w:val="PARA_LEGAL123322"/>
    <w:lvl w:ilvl="0">
      <w:start w:val="1"/>
      <w:numFmt w:val="decimal"/>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4">
    <w:nsid w:val="14095F13"/>
    <w:multiLevelType w:val="multilevel"/>
    <w:tmpl w:val="22E8A2F2"/>
    <w:name w:val="WCG_HEADING"/>
    <w:lvl w:ilvl="0">
      <w:start w:val="1"/>
      <w:numFmt w:val="decimal"/>
      <w:pStyle w:val="berschrift1"/>
      <w:suff w:val="nothing"/>
      <w:lvlText w:val="§ %1"/>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5">
    <w:nsid w:val="16987320"/>
    <w:multiLevelType w:val="multilevel"/>
    <w:tmpl w:val="2B68BAF0"/>
    <w:name w:val="PARA_LEGAL12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6">
    <w:nsid w:val="188F6E75"/>
    <w:multiLevelType w:val="multilevel"/>
    <w:tmpl w:val="A3569C38"/>
    <w:name w:val="PARA_LEGAL12332222"/>
    <w:lvl w:ilvl="0">
      <w:start w:val="1"/>
      <w:numFmt w:val="decimal"/>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7">
    <w:nsid w:val="1EE27C13"/>
    <w:multiLevelType w:val="multilevel"/>
    <w:tmpl w:val="03BA6D42"/>
    <w:name w:val="PARA_LEGAL3"/>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lowerRoman"/>
      <w:lvlText w:val="%3)"/>
      <w:lvlJc w:val="left"/>
      <w:pPr>
        <w:tabs>
          <w:tab w:val="num" w:pos="2126"/>
        </w:tabs>
        <w:ind w:left="2126" w:hanging="709"/>
      </w:pPr>
    </w:lvl>
    <w:lvl w:ilvl="3">
      <w:start w:val="1"/>
      <w:numFmt w:val="upperRoman"/>
      <w:lvlText w:val="%4."/>
      <w:lvlJc w:val="left"/>
      <w:pPr>
        <w:tabs>
          <w:tab w:val="num" w:pos="2835"/>
        </w:tabs>
        <w:ind w:left="2835" w:hanging="709"/>
      </w:pPr>
    </w:lvl>
    <w:lvl w:ilvl="4">
      <w:start w:val="1"/>
      <w:numFmt w:val="none"/>
      <w:lvlText w:val="–"/>
      <w:lvlJc w:val="left"/>
      <w:pPr>
        <w:tabs>
          <w:tab w:val="num" w:pos="3543"/>
        </w:tabs>
        <w:ind w:left="3543" w:hanging="708"/>
      </w:pPr>
    </w:lvl>
    <w:lvl w:ilvl="5">
      <w:start w:val="1"/>
      <w:numFmt w:val="none"/>
      <w:suff w:val="nothing"/>
      <w:lvlText w:val=""/>
      <w:lvlJc w:val="left"/>
      <w:pPr>
        <w:tabs>
          <w:tab w:val="num" w:pos="0"/>
        </w:tabs>
        <w:ind w:left="3543" w:firstLine="0"/>
      </w:pPr>
    </w:lvl>
    <w:lvl w:ilvl="6">
      <w:start w:val="1"/>
      <w:numFmt w:val="none"/>
      <w:suff w:val="nothing"/>
      <w:lvlText w:val=""/>
      <w:lvlJc w:val="left"/>
      <w:pPr>
        <w:tabs>
          <w:tab w:val="num" w:pos="0"/>
        </w:tabs>
        <w:ind w:left="3543" w:firstLine="0"/>
      </w:pPr>
    </w:lvl>
    <w:lvl w:ilvl="7">
      <w:start w:val="1"/>
      <w:numFmt w:val="none"/>
      <w:suff w:val="nothing"/>
      <w:lvlText w:val=""/>
      <w:lvlJc w:val="left"/>
      <w:pPr>
        <w:tabs>
          <w:tab w:val="num" w:pos="0"/>
        </w:tabs>
        <w:ind w:left="3543" w:firstLine="0"/>
      </w:pPr>
    </w:lvl>
    <w:lvl w:ilvl="8">
      <w:start w:val="1"/>
      <w:numFmt w:val="none"/>
      <w:suff w:val="nothing"/>
      <w:lvlText w:val=""/>
      <w:lvlJc w:val="left"/>
      <w:pPr>
        <w:tabs>
          <w:tab w:val="num" w:pos="0"/>
        </w:tabs>
        <w:ind w:left="3543" w:firstLine="0"/>
      </w:pPr>
    </w:lvl>
  </w:abstractNum>
  <w:abstractNum w:abstractNumId="8">
    <w:nsid w:val="268E5031"/>
    <w:multiLevelType w:val="hybridMultilevel"/>
    <w:tmpl w:val="72C0A208"/>
    <w:lvl w:ilvl="0" w:tplc="04070019">
      <w:start w:val="1"/>
      <w:numFmt w:val="lowerLetter"/>
      <w:lvlText w:val="%1."/>
      <w:lvlJc w:val="left"/>
      <w:pPr>
        <w:tabs>
          <w:tab w:val="num" w:pos="1418"/>
        </w:tabs>
        <w:ind w:left="1418"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BA1251"/>
    <w:multiLevelType w:val="singleLevel"/>
    <w:tmpl w:val="7C92787C"/>
    <w:name w:val="PARA_BULLETS1"/>
    <w:lvl w:ilvl="0">
      <w:start w:val="1"/>
      <w:numFmt w:val="bullet"/>
      <w:pStyle w:val="Spiegel1"/>
      <w:lvlText w:val="–"/>
      <w:lvlJc w:val="left"/>
      <w:pPr>
        <w:tabs>
          <w:tab w:val="num" w:pos="709"/>
        </w:tabs>
        <w:ind w:left="709" w:hanging="709"/>
      </w:pPr>
    </w:lvl>
  </w:abstractNum>
  <w:abstractNum w:abstractNumId="10">
    <w:nsid w:val="3373118F"/>
    <w:multiLevelType w:val="multilevel"/>
    <w:tmpl w:val="A3569C38"/>
    <w:name w:val="PARA_LEGAL1233222232"/>
    <w:lvl w:ilvl="0">
      <w:start w:val="1"/>
      <w:numFmt w:val="decimal"/>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11">
    <w:nsid w:val="33C43456"/>
    <w:multiLevelType w:val="hybridMultilevel"/>
    <w:tmpl w:val="FBD22C60"/>
    <w:name w:val="PARA_LEGAL1232"/>
    <w:lvl w:ilvl="0" w:tplc="D74AF430">
      <w:start w:val="1"/>
      <w:numFmt w:val="lowerLetter"/>
      <w:lvlText w:val="%1)"/>
      <w:lvlJc w:val="left"/>
      <w:pPr>
        <w:tabs>
          <w:tab w:val="num" w:pos="1418"/>
        </w:tabs>
        <w:ind w:left="1418"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086FCC"/>
    <w:multiLevelType w:val="singleLevel"/>
    <w:tmpl w:val="CD387570"/>
    <w:name w:val="PARA_CONTRACT"/>
    <w:lvl w:ilvl="0">
      <w:start w:val="1"/>
      <w:numFmt w:val="decimal"/>
      <w:lvlText w:val="(%1)"/>
      <w:lvlJc w:val="left"/>
      <w:pPr>
        <w:tabs>
          <w:tab w:val="num" w:pos="709"/>
        </w:tabs>
        <w:ind w:left="0" w:firstLine="0"/>
      </w:pPr>
    </w:lvl>
  </w:abstractNum>
  <w:abstractNum w:abstractNumId="13">
    <w:nsid w:val="3BFA2096"/>
    <w:multiLevelType w:val="hybridMultilevel"/>
    <w:tmpl w:val="B806562C"/>
    <w:name w:val="PARA_LEGAL1233222222"/>
    <w:lvl w:ilvl="0" w:tplc="55BA368A">
      <w:start w:val="1"/>
      <w:numFmt w:val="lowerLetter"/>
      <w:lvlText w:val="%1)"/>
      <w:lvlJc w:val="left"/>
      <w:pPr>
        <w:tabs>
          <w:tab w:val="num" w:pos="1418"/>
        </w:tabs>
        <w:ind w:left="1418"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E91050"/>
    <w:multiLevelType w:val="multilevel"/>
    <w:tmpl w:val="A3569C38"/>
    <w:name w:val="PARA_LEGAL12332222322"/>
    <w:lvl w:ilvl="0">
      <w:start w:val="1"/>
      <w:numFmt w:val="decimal"/>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15">
    <w:nsid w:val="4CDB2A1A"/>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C2633C"/>
    <w:multiLevelType w:val="multilevel"/>
    <w:tmpl w:val="9AE860A0"/>
    <w:name w:val="PARA_LEGAL2"/>
    <w:lvl w:ilvl="0">
      <w:start w:val="1"/>
      <w:numFmt w:val="decimal"/>
      <w:lvlText w:val="%1."/>
      <w:lvlJc w:val="left"/>
      <w:pPr>
        <w:tabs>
          <w:tab w:val="num" w:pos="709"/>
        </w:tabs>
        <w:ind w:left="709" w:hanging="709"/>
      </w:pPr>
    </w:lvl>
    <w:lvl w:ilvl="1">
      <w:start w:val="1"/>
      <w:numFmt w:val="lowerLetter"/>
      <w:lvlText w:val="%2)"/>
      <w:lvlJc w:val="left"/>
      <w:pPr>
        <w:tabs>
          <w:tab w:val="num" w:pos="709"/>
        </w:tabs>
        <w:ind w:left="709" w:hanging="709"/>
      </w:pPr>
    </w:lvl>
    <w:lvl w:ilvl="2">
      <w:start w:val="1"/>
      <w:numFmt w:val="upperLetter"/>
      <w:lvlText w:val="%3."/>
      <w:lvlJc w:val="left"/>
      <w:pPr>
        <w:tabs>
          <w:tab w:val="num" w:pos="709"/>
        </w:tabs>
        <w:ind w:left="709" w:hanging="709"/>
      </w:pPr>
    </w:lvl>
    <w:lvl w:ilvl="3">
      <w:start w:val="1"/>
      <w:numFmt w:val="lowerRoman"/>
      <w:lvlText w:val="(%4)"/>
      <w:lvlJc w:val="left"/>
      <w:pPr>
        <w:tabs>
          <w:tab w:val="num" w:pos="709"/>
        </w:tabs>
        <w:ind w:left="709" w:hanging="709"/>
      </w:pPr>
    </w:lvl>
    <w:lvl w:ilvl="4">
      <w:start w:val="1"/>
      <w:numFmt w:val="none"/>
      <w:lvlText w:val="–"/>
      <w:lvlJc w:val="left"/>
      <w:pPr>
        <w:tabs>
          <w:tab w:val="num" w:pos="709"/>
        </w:tabs>
        <w:ind w:left="709" w:hanging="709"/>
      </w:pPr>
    </w:lvl>
    <w:lvl w:ilvl="5">
      <w:start w:val="1"/>
      <w:numFmt w:val="none"/>
      <w:suff w:val="nothing"/>
      <w:lvlText w:val=""/>
      <w:lvlJc w:val="left"/>
      <w:pPr>
        <w:tabs>
          <w:tab w:val="num" w:pos="0"/>
        </w:tabs>
        <w:ind w:left="3543" w:firstLine="0"/>
      </w:pPr>
    </w:lvl>
    <w:lvl w:ilvl="6">
      <w:start w:val="1"/>
      <w:numFmt w:val="none"/>
      <w:suff w:val="nothing"/>
      <w:lvlText w:val=""/>
      <w:lvlJc w:val="left"/>
      <w:pPr>
        <w:tabs>
          <w:tab w:val="num" w:pos="0"/>
        </w:tabs>
        <w:ind w:left="3543" w:firstLine="0"/>
      </w:pPr>
    </w:lvl>
    <w:lvl w:ilvl="7">
      <w:start w:val="1"/>
      <w:numFmt w:val="none"/>
      <w:suff w:val="nothing"/>
      <w:lvlText w:val=""/>
      <w:lvlJc w:val="left"/>
      <w:pPr>
        <w:tabs>
          <w:tab w:val="num" w:pos="0"/>
        </w:tabs>
        <w:ind w:left="3543" w:firstLine="0"/>
      </w:pPr>
    </w:lvl>
    <w:lvl w:ilvl="8">
      <w:start w:val="1"/>
      <w:numFmt w:val="none"/>
      <w:suff w:val="nothing"/>
      <w:lvlText w:val=""/>
      <w:lvlJc w:val="left"/>
      <w:pPr>
        <w:tabs>
          <w:tab w:val="num" w:pos="0"/>
        </w:tabs>
        <w:ind w:left="3543" w:firstLine="0"/>
      </w:pPr>
    </w:lvl>
  </w:abstractNum>
  <w:abstractNum w:abstractNumId="17">
    <w:nsid w:val="512B1670"/>
    <w:multiLevelType w:val="multilevel"/>
    <w:tmpl w:val="A3569C38"/>
    <w:name w:val="PARA_LEGAL1233"/>
    <w:lvl w:ilvl="0">
      <w:start w:val="1"/>
      <w:numFmt w:val="decimal"/>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18">
    <w:nsid w:val="5BC02C3F"/>
    <w:multiLevelType w:val="hybridMultilevel"/>
    <w:tmpl w:val="3D24F7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C062C28"/>
    <w:multiLevelType w:val="multilevel"/>
    <w:tmpl w:val="A3569C38"/>
    <w:name w:val="PARA_LEGAL123322223"/>
    <w:lvl w:ilvl="0">
      <w:start w:val="1"/>
      <w:numFmt w:val="decimal"/>
      <w:lvlText w:val="%1."/>
      <w:lvlJc w:val="left"/>
      <w:pPr>
        <w:tabs>
          <w:tab w:val="num" w:pos="851"/>
        </w:tabs>
        <w:ind w:left="851"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20">
    <w:nsid w:val="5C7E2261"/>
    <w:multiLevelType w:val="multilevel"/>
    <w:tmpl w:val="D572F1A2"/>
    <w:name w:val="PARA_LEGAL1"/>
    <w:lvl w:ilvl="0">
      <w:start w:val="1"/>
      <w:numFmt w:val="upperLetter"/>
      <w:lvlText w:val="%1."/>
      <w:lvlJc w:val="left"/>
      <w:pPr>
        <w:tabs>
          <w:tab w:val="num" w:pos="709"/>
        </w:tabs>
        <w:ind w:left="709" w:hanging="709"/>
      </w:pPr>
    </w:lvl>
    <w:lvl w:ilvl="1">
      <w:start w:val="1"/>
      <w:numFmt w:val="upperRoman"/>
      <w:lvlText w:val="%2."/>
      <w:lvlJc w:val="left"/>
      <w:pPr>
        <w:tabs>
          <w:tab w:val="num" w:pos="709"/>
        </w:tabs>
        <w:ind w:left="709" w:hanging="709"/>
      </w:pPr>
    </w:lvl>
    <w:lvl w:ilvl="2">
      <w:start w:val="1"/>
      <w:numFmt w:val="decimal"/>
      <w:lvlText w:val="%3."/>
      <w:lvlJc w:val="left"/>
      <w:pPr>
        <w:tabs>
          <w:tab w:val="num" w:pos="709"/>
        </w:tabs>
        <w:ind w:left="709" w:hanging="709"/>
      </w:pPr>
    </w:lvl>
    <w:lvl w:ilvl="3">
      <w:start w:val="1"/>
      <w:numFmt w:val="lowerLetter"/>
      <w:lvlText w:val="%4)"/>
      <w:lvlJc w:val="left"/>
      <w:pPr>
        <w:tabs>
          <w:tab w:val="num" w:pos="709"/>
        </w:tabs>
        <w:ind w:left="709" w:hanging="709"/>
      </w:pPr>
    </w:lvl>
    <w:lvl w:ilvl="4">
      <w:start w:val="1"/>
      <w:numFmt w:val="decimal"/>
      <w:lvlText w:val="(%5)"/>
      <w:lvlJc w:val="left"/>
      <w:pPr>
        <w:tabs>
          <w:tab w:val="num" w:pos="709"/>
        </w:tabs>
        <w:ind w:left="709" w:hanging="709"/>
      </w:pPr>
    </w:lvl>
    <w:lvl w:ilvl="5">
      <w:start w:val="1"/>
      <w:numFmt w:val="lowerLetter"/>
      <w:lvlText w:val="(%6)"/>
      <w:lvlJc w:val="left"/>
      <w:pPr>
        <w:tabs>
          <w:tab w:val="num" w:pos="709"/>
        </w:tabs>
        <w:ind w:left="709" w:hanging="709"/>
      </w:pPr>
    </w:lvl>
    <w:lvl w:ilvl="6">
      <w:start w:val="1"/>
      <w:numFmt w:val="lowerRoman"/>
      <w:lvlText w:val="(%7)"/>
      <w:lvlJc w:val="left"/>
      <w:pPr>
        <w:tabs>
          <w:tab w:val="num" w:pos="709"/>
        </w:tabs>
        <w:ind w:left="709" w:hanging="709"/>
      </w:pPr>
    </w:lvl>
    <w:lvl w:ilvl="7">
      <w:start w:val="1"/>
      <w:numFmt w:val="decimal"/>
      <w:lvlText w:val="%8.)"/>
      <w:lvlJc w:val="left"/>
      <w:pPr>
        <w:tabs>
          <w:tab w:val="num" w:pos="709"/>
        </w:tabs>
        <w:ind w:left="709" w:hanging="709"/>
      </w:pPr>
    </w:lvl>
    <w:lvl w:ilvl="8">
      <w:start w:val="1"/>
      <w:numFmt w:val="upperLetter"/>
      <w:lvlText w:val="(%9.)"/>
      <w:lvlJc w:val="left"/>
      <w:pPr>
        <w:tabs>
          <w:tab w:val="num" w:pos="709"/>
        </w:tabs>
        <w:ind w:left="709" w:hanging="709"/>
      </w:pPr>
    </w:lvl>
  </w:abstractNum>
  <w:abstractNum w:abstractNumId="21">
    <w:nsid w:val="5CAE54C7"/>
    <w:multiLevelType w:val="singleLevel"/>
    <w:tmpl w:val="4238E4DC"/>
    <w:name w:val="PARA_BULLETS2"/>
    <w:lvl w:ilvl="0">
      <w:start w:val="1"/>
      <w:numFmt w:val="bullet"/>
      <w:pStyle w:val="Spiegel2"/>
      <w:lvlText w:val="–"/>
      <w:lvlJc w:val="left"/>
      <w:pPr>
        <w:tabs>
          <w:tab w:val="num" w:pos="1417"/>
        </w:tabs>
        <w:ind w:left="1417" w:hanging="708"/>
      </w:pPr>
    </w:lvl>
  </w:abstractNum>
  <w:abstractNum w:abstractNumId="22">
    <w:nsid w:val="6162350A"/>
    <w:multiLevelType w:val="hybridMultilevel"/>
    <w:tmpl w:val="7750C2D4"/>
    <w:lvl w:ilvl="0" w:tplc="15B4FE90">
      <w:numFmt w:val="bullet"/>
      <w:lvlText w:val="-"/>
      <w:lvlJc w:val="left"/>
      <w:pPr>
        <w:ind w:left="2497" w:hanging="360"/>
      </w:pPr>
      <w:rPr>
        <w:rFonts w:ascii="Times New Roman" w:eastAsia="Times New Roman" w:hAnsi="Times New Roman" w:cs="Times New Roman" w:hint="default"/>
      </w:rPr>
    </w:lvl>
    <w:lvl w:ilvl="1" w:tplc="04070003" w:tentative="1">
      <w:start w:val="1"/>
      <w:numFmt w:val="bullet"/>
      <w:lvlText w:val="o"/>
      <w:lvlJc w:val="left"/>
      <w:pPr>
        <w:ind w:left="3217" w:hanging="360"/>
      </w:pPr>
      <w:rPr>
        <w:rFonts w:ascii="Courier New" w:hAnsi="Courier New" w:cs="Courier New" w:hint="default"/>
      </w:rPr>
    </w:lvl>
    <w:lvl w:ilvl="2" w:tplc="04070005" w:tentative="1">
      <w:start w:val="1"/>
      <w:numFmt w:val="bullet"/>
      <w:lvlText w:val=""/>
      <w:lvlJc w:val="left"/>
      <w:pPr>
        <w:ind w:left="3937" w:hanging="360"/>
      </w:pPr>
      <w:rPr>
        <w:rFonts w:ascii="Wingdings" w:hAnsi="Wingdings" w:hint="default"/>
      </w:rPr>
    </w:lvl>
    <w:lvl w:ilvl="3" w:tplc="04070001" w:tentative="1">
      <w:start w:val="1"/>
      <w:numFmt w:val="bullet"/>
      <w:lvlText w:val=""/>
      <w:lvlJc w:val="left"/>
      <w:pPr>
        <w:ind w:left="4657" w:hanging="360"/>
      </w:pPr>
      <w:rPr>
        <w:rFonts w:ascii="Symbol" w:hAnsi="Symbol" w:hint="default"/>
      </w:rPr>
    </w:lvl>
    <w:lvl w:ilvl="4" w:tplc="04070003" w:tentative="1">
      <w:start w:val="1"/>
      <w:numFmt w:val="bullet"/>
      <w:lvlText w:val="o"/>
      <w:lvlJc w:val="left"/>
      <w:pPr>
        <w:ind w:left="5377" w:hanging="360"/>
      </w:pPr>
      <w:rPr>
        <w:rFonts w:ascii="Courier New" w:hAnsi="Courier New" w:cs="Courier New" w:hint="default"/>
      </w:rPr>
    </w:lvl>
    <w:lvl w:ilvl="5" w:tplc="04070005" w:tentative="1">
      <w:start w:val="1"/>
      <w:numFmt w:val="bullet"/>
      <w:lvlText w:val=""/>
      <w:lvlJc w:val="left"/>
      <w:pPr>
        <w:ind w:left="6097" w:hanging="360"/>
      </w:pPr>
      <w:rPr>
        <w:rFonts w:ascii="Wingdings" w:hAnsi="Wingdings" w:hint="default"/>
      </w:rPr>
    </w:lvl>
    <w:lvl w:ilvl="6" w:tplc="04070001" w:tentative="1">
      <w:start w:val="1"/>
      <w:numFmt w:val="bullet"/>
      <w:lvlText w:val=""/>
      <w:lvlJc w:val="left"/>
      <w:pPr>
        <w:ind w:left="6817" w:hanging="360"/>
      </w:pPr>
      <w:rPr>
        <w:rFonts w:ascii="Symbol" w:hAnsi="Symbol" w:hint="default"/>
      </w:rPr>
    </w:lvl>
    <w:lvl w:ilvl="7" w:tplc="04070003" w:tentative="1">
      <w:start w:val="1"/>
      <w:numFmt w:val="bullet"/>
      <w:lvlText w:val="o"/>
      <w:lvlJc w:val="left"/>
      <w:pPr>
        <w:ind w:left="7537" w:hanging="360"/>
      </w:pPr>
      <w:rPr>
        <w:rFonts w:ascii="Courier New" w:hAnsi="Courier New" w:cs="Courier New" w:hint="default"/>
      </w:rPr>
    </w:lvl>
    <w:lvl w:ilvl="8" w:tplc="04070005" w:tentative="1">
      <w:start w:val="1"/>
      <w:numFmt w:val="bullet"/>
      <w:lvlText w:val=""/>
      <w:lvlJc w:val="left"/>
      <w:pPr>
        <w:ind w:left="8257" w:hanging="360"/>
      </w:pPr>
      <w:rPr>
        <w:rFonts w:ascii="Wingdings" w:hAnsi="Wingdings" w:hint="default"/>
      </w:rPr>
    </w:lvl>
  </w:abstractNum>
  <w:abstractNum w:abstractNumId="23">
    <w:nsid w:val="70E73064"/>
    <w:multiLevelType w:val="multilevel"/>
    <w:tmpl w:val="D8421048"/>
    <w:name w:val="WCF_HEADING"/>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lowerLetter"/>
      <w:lvlText w:val="%7)"/>
      <w:lvlJc w:val="left"/>
      <w:pPr>
        <w:tabs>
          <w:tab w:val="num" w:pos="709"/>
        </w:tabs>
        <w:ind w:left="709" w:hanging="709"/>
      </w:pPr>
    </w:lvl>
    <w:lvl w:ilvl="7">
      <w:start w:val="1"/>
      <w:numFmt w:val="decimal"/>
      <w:lvlText w:val="%8.)"/>
      <w:lvlJc w:val="left"/>
      <w:pPr>
        <w:tabs>
          <w:tab w:val="num" w:pos="709"/>
        </w:tabs>
        <w:ind w:left="709" w:hanging="709"/>
      </w:pPr>
    </w:lvl>
    <w:lvl w:ilvl="8">
      <w:start w:val="1"/>
      <w:numFmt w:val="upperLetter"/>
      <w:lvlText w:val="(%9.)"/>
      <w:lvlJc w:val="left"/>
      <w:pPr>
        <w:tabs>
          <w:tab w:val="num" w:pos="709"/>
        </w:tabs>
        <w:ind w:left="709" w:hanging="709"/>
      </w:pPr>
    </w:lvl>
  </w:abstractNum>
  <w:abstractNum w:abstractNumId="24">
    <w:nsid w:val="724172E6"/>
    <w:multiLevelType w:val="hybridMultilevel"/>
    <w:tmpl w:val="79563F7E"/>
    <w:name w:val="PARA_LEGAL123322222"/>
    <w:lvl w:ilvl="0" w:tplc="55BA368A">
      <w:start w:val="1"/>
      <w:numFmt w:val="lowerLetter"/>
      <w:lvlText w:val="%1)"/>
      <w:lvlJc w:val="left"/>
      <w:pPr>
        <w:tabs>
          <w:tab w:val="num" w:pos="1418"/>
        </w:tabs>
        <w:ind w:left="1418"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810B2A"/>
    <w:multiLevelType w:val="multilevel"/>
    <w:tmpl w:val="A3569C38"/>
    <w:name w:val="PARA_LEGAL12332223"/>
    <w:lvl w:ilvl="0">
      <w:start w:val="1"/>
      <w:numFmt w:val="decimal"/>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26">
    <w:nsid w:val="79632701"/>
    <w:multiLevelType w:val="multilevel"/>
    <w:tmpl w:val="A3569C38"/>
    <w:name w:val="PARA_LEGAL12332"/>
    <w:lvl w:ilvl="0">
      <w:start w:val="1"/>
      <w:numFmt w:val="decimal"/>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abstractNum w:abstractNumId="27">
    <w:nsid w:val="7DCE0F9C"/>
    <w:multiLevelType w:val="multilevel"/>
    <w:tmpl w:val="A3569C38"/>
    <w:name w:val="PARA_LEGAL1233222"/>
    <w:lvl w:ilvl="0">
      <w:start w:val="1"/>
      <w:numFmt w:val="decimal"/>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709"/>
        </w:tabs>
        <w:ind w:left="709" w:hanging="709"/>
      </w:pPr>
      <w:rPr>
        <w:rFonts w:hint="default"/>
      </w:rPr>
    </w:lvl>
    <w:lvl w:ilvl="4">
      <w:start w:val="1"/>
      <w:numFmt w:val="decimal"/>
      <w:lvlText w:val="(%5)"/>
      <w:lvlJc w:val="left"/>
      <w:pPr>
        <w:tabs>
          <w:tab w:val="num" w:pos="709"/>
        </w:tabs>
        <w:ind w:left="709" w:hanging="709"/>
      </w:pPr>
      <w:rPr>
        <w:rFonts w:hint="default"/>
      </w:rPr>
    </w:lvl>
    <w:lvl w:ilvl="5">
      <w:start w:val="1"/>
      <w:numFmt w:val="lowerLetter"/>
      <w:lvlText w:val="(%6)"/>
      <w:lvlJc w:val="left"/>
      <w:pPr>
        <w:tabs>
          <w:tab w:val="num" w:pos="709"/>
        </w:tabs>
        <w:ind w:left="709" w:hanging="709"/>
      </w:pPr>
      <w:rPr>
        <w:rFonts w:hint="default"/>
      </w:rPr>
    </w:lvl>
    <w:lvl w:ilvl="6">
      <w:start w:val="1"/>
      <w:numFmt w:val="lowerRoman"/>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upperLetter"/>
      <w:lvlText w:val="(%9.)"/>
      <w:lvlJc w:val="left"/>
      <w:pPr>
        <w:tabs>
          <w:tab w:val="num" w:pos="709"/>
        </w:tabs>
        <w:ind w:left="709" w:hanging="709"/>
      </w:pPr>
      <w:rPr>
        <w:rFonts w:hint="default"/>
      </w:rPr>
    </w:lvl>
  </w:abstractNum>
  <w:num w:numId="1">
    <w:abstractNumId w:val="9"/>
  </w:num>
  <w:num w:numId="2">
    <w:abstractNumId w:val="21"/>
  </w:num>
  <w:num w:numId="3">
    <w:abstractNumId w:val="23"/>
  </w:num>
  <w:num w:numId="4">
    <w:abstractNumId w:val="4"/>
  </w:num>
  <w:num w:numId="5">
    <w:abstractNumId w:val="20"/>
  </w:num>
  <w:num w:numId="6">
    <w:abstractNumId w:val="1"/>
  </w:num>
  <w:num w:numId="7">
    <w:abstractNumId w:val="4"/>
  </w:num>
  <w:num w:numId="8">
    <w:abstractNumId w:val="5"/>
  </w:num>
  <w:num w:numId="9">
    <w:abstractNumId w:val="15"/>
  </w:num>
  <w:num w:numId="10">
    <w:abstractNumId w:val="11"/>
  </w:num>
  <w:num w:numId="11">
    <w:abstractNumId w:val="4"/>
  </w:num>
  <w:num w:numId="12">
    <w:abstractNumId w:val="17"/>
  </w:num>
  <w:num w:numId="13">
    <w:abstractNumId w:val="4"/>
  </w:num>
  <w:num w:numId="14">
    <w:abstractNumId w:val="4"/>
  </w:num>
  <w:num w:numId="15">
    <w:abstractNumId w:val="26"/>
  </w:num>
  <w:num w:numId="16">
    <w:abstractNumId w:val="4"/>
  </w:num>
  <w:num w:numId="17">
    <w:abstractNumId w:val="3"/>
  </w:num>
  <w:num w:numId="18">
    <w:abstractNumId w:val="4"/>
  </w:num>
  <w:num w:numId="19">
    <w:abstractNumId w:val="27"/>
  </w:num>
  <w:num w:numId="20">
    <w:abstractNumId w:val="4"/>
  </w:num>
  <w:num w:numId="21">
    <w:abstractNumId w:val="6"/>
  </w:num>
  <w:num w:numId="22">
    <w:abstractNumId w:val="4"/>
  </w:num>
  <w:num w:numId="23">
    <w:abstractNumId w:val="24"/>
  </w:num>
  <w:num w:numId="24">
    <w:abstractNumId w:val="4"/>
  </w:num>
  <w:num w:numId="25">
    <w:abstractNumId w:val="19"/>
  </w:num>
  <w:num w:numId="26">
    <w:abstractNumId w:val="13"/>
  </w:num>
  <w:num w:numId="27">
    <w:abstractNumId w:val="4"/>
  </w:num>
  <w:num w:numId="28">
    <w:abstractNumId w:val="4"/>
  </w:num>
  <w:num w:numId="29">
    <w:abstractNumId w:val="4"/>
  </w:num>
  <w:num w:numId="30">
    <w:abstractNumId w:val="10"/>
  </w:num>
  <w:num w:numId="31">
    <w:abstractNumId w:val="4"/>
  </w:num>
  <w:num w:numId="32">
    <w:abstractNumId w:val="14"/>
  </w:num>
  <w:num w:numId="33">
    <w:abstractNumId w:val="25"/>
  </w:num>
  <w:num w:numId="34">
    <w:abstractNumId w:val="4"/>
  </w:num>
  <w:num w:numId="35">
    <w:abstractNumId w:val="4"/>
  </w:num>
  <w:num w:numId="36">
    <w:abstractNumId w:val="4"/>
  </w:num>
  <w:num w:numId="37">
    <w:abstractNumId w:val="4"/>
  </w:num>
  <w:num w:numId="38">
    <w:abstractNumId w:val="2"/>
  </w:num>
  <w:num w:numId="39">
    <w:abstractNumId w:val="22"/>
  </w:num>
  <w:num w:numId="40">
    <w:abstractNumId w:val="1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WCG_FOOTER_bolCMNumber" w:val="-1"/>
    <w:docVar w:name="WCG_FOOTER_bolColoredGraphics" w:val="0"/>
    <w:docVar w:name="WCG_FOOTER_bolComment" w:val="0"/>
    <w:docVar w:name="WCG_FOOTER_bolDate" w:val="0"/>
    <w:docVar w:name="WCG_FOOTER_bolDMSNumber" w:val="-1"/>
    <w:docVar w:name="WCG_FOOTER_bolDMSTitle" w:val="0"/>
    <w:docVar w:name="WCG_FOOTER_bolDMSVersion" w:val="-1"/>
    <w:docVar w:name="WCG_FOOTER_bolDocStateLabel" w:val="0"/>
    <w:docVar w:name="WCG_FOOTER_bolFileName" w:val="0"/>
    <w:docVar w:name="WCG_FOOTER_bolFileSummaryInfo" w:val="0"/>
    <w:docVar w:name="WCG_FOOTER_bolOfficeLogoP1" w:val="0"/>
    <w:docVar w:name="WCG_FOOTER_bolPrintAccount" w:val="0"/>
    <w:docVar w:name="WCG_FOOTER_bolPrintLine" w:val="0"/>
    <w:docVar w:name="WCG_FOOTER_bolPrintLogo" w:val="0"/>
    <w:docVar w:name="WCG_FOOTER_bolWMDraft" w:val="0"/>
    <w:docVar w:name="WCG_FOOTER_lngLanguage" w:val="1031"/>
    <w:docVar w:name="WCG_FOOTER_optDate1" w:val="0"/>
    <w:docVar w:name="WCG_FOOTER_optDate2" w:val="0"/>
    <w:docVar w:name="WCG_FOOTER_optDate3" w:val="0"/>
    <w:docVar w:name="WCG_FOOTER_optDocStateDefault" w:val="-1"/>
    <w:docVar w:name="WCG_FOOTER_optDocStateFree" w:val="0"/>
    <w:docVar w:name="WCG_FOOTER_strDocStateDefault" w:val="Vertraulich/Confidential"/>
    <w:docVar w:name="WCG_HeadingType" w:val="9"/>
    <w:docVar w:name="WCG_ParaType" w:val="2"/>
  </w:docVars>
  <w:rsids>
    <w:rsidRoot w:val="001355E7"/>
    <w:rsid w:val="00035FFB"/>
    <w:rsid w:val="00053766"/>
    <w:rsid w:val="000D76FE"/>
    <w:rsid w:val="001355E7"/>
    <w:rsid w:val="00193FA4"/>
    <w:rsid w:val="001E3011"/>
    <w:rsid w:val="001F45AC"/>
    <w:rsid w:val="002D5E37"/>
    <w:rsid w:val="002E1ECF"/>
    <w:rsid w:val="002F0964"/>
    <w:rsid w:val="0030555E"/>
    <w:rsid w:val="003566FA"/>
    <w:rsid w:val="00356B52"/>
    <w:rsid w:val="00356F02"/>
    <w:rsid w:val="00363BD0"/>
    <w:rsid w:val="004045CF"/>
    <w:rsid w:val="00434F5D"/>
    <w:rsid w:val="00462118"/>
    <w:rsid w:val="004C153B"/>
    <w:rsid w:val="005310D0"/>
    <w:rsid w:val="005437BC"/>
    <w:rsid w:val="005474B2"/>
    <w:rsid w:val="005574A4"/>
    <w:rsid w:val="00591996"/>
    <w:rsid w:val="005E24DD"/>
    <w:rsid w:val="005E7777"/>
    <w:rsid w:val="0064157C"/>
    <w:rsid w:val="006873B2"/>
    <w:rsid w:val="006E2368"/>
    <w:rsid w:val="007278B5"/>
    <w:rsid w:val="007644C9"/>
    <w:rsid w:val="007B3125"/>
    <w:rsid w:val="007C0D74"/>
    <w:rsid w:val="007C1C61"/>
    <w:rsid w:val="007C72E7"/>
    <w:rsid w:val="007F35BB"/>
    <w:rsid w:val="007F55A6"/>
    <w:rsid w:val="008422FA"/>
    <w:rsid w:val="00861D78"/>
    <w:rsid w:val="00867246"/>
    <w:rsid w:val="00883C70"/>
    <w:rsid w:val="008C33B2"/>
    <w:rsid w:val="008E5D38"/>
    <w:rsid w:val="0090308E"/>
    <w:rsid w:val="009420D5"/>
    <w:rsid w:val="009A0309"/>
    <w:rsid w:val="009A370A"/>
    <w:rsid w:val="00A203B2"/>
    <w:rsid w:val="00A46B07"/>
    <w:rsid w:val="00A84B4D"/>
    <w:rsid w:val="00AB3200"/>
    <w:rsid w:val="00B011AC"/>
    <w:rsid w:val="00B1297C"/>
    <w:rsid w:val="00B13A42"/>
    <w:rsid w:val="00B23147"/>
    <w:rsid w:val="00B31005"/>
    <w:rsid w:val="00B33712"/>
    <w:rsid w:val="00B45E9D"/>
    <w:rsid w:val="00B57C5B"/>
    <w:rsid w:val="00B60F96"/>
    <w:rsid w:val="00BA5395"/>
    <w:rsid w:val="00BD1A4F"/>
    <w:rsid w:val="00C075AB"/>
    <w:rsid w:val="00C37B3B"/>
    <w:rsid w:val="00C42A59"/>
    <w:rsid w:val="00C839D7"/>
    <w:rsid w:val="00CD0BB5"/>
    <w:rsid w:val="00CF582A"/>
    <w:rsid w:val="00D3156A"/>
    <w:rsid w:val="00D50FEF"/>
    <w:rsid w:val="00D623C5"/>
    <w:rsid w:val="00D90D86"/>
    <w:rsid w:val="00D9203F"/>
    <w:rsid w:val="00DF3A90"/>
    <w:rsid w:val="00E0661E"/>
    <w:rsid w:val="00E91589"/>
    <w:rsid w:val="00EA20E2"/>
    <w:rsid w:val="00EE0F6F"/>
    <w:rsid w:val="00F250D5"/>
    <w:rsid w:val="00F36584"/>
    <w:rsid w:val="00F55EBA"/>
    <w:rsid w:val="00FD6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Textkrper"/>
    <w:qFormat/>
    <w:pPr>
      <w:keepNext/>
      <w:keepLines/>
      <w:numPr>
        <w:numId w:val="4"/>
      </w:numPr>
      <w:spacing w:before="800" w:after="200"/>
      <w:jc w:val="center"/>
      <w:outlineLvl w:val="0"/>
    </w:pPr>
    <w:rPr>
      <w:rFonts w:cs="Arial"/>
      <w:b/>
      <w:bCs/>
      <w:kern w:val="32"/>
      <w:szCs w:val="32"/>
    </w:rPr>
  </w:style>
  <w:style w:type="paragraph" w:styleId="berschrift2">
    <w:name w:val="heading 2"/>
    <w:basedOn w:val="Standard"/>
    <w:next w:val="Textkrper"/>
    <w:qFormat/>
    <w:pPr>
      <w:keepNext/>
      <w:keepLines/>
      <w:numPr>
        <w:ilvl w:val="1"/>
        <w:numId w:val="4"/>
      </w:numPr>
      <w:spacing w:before="500" w:after="200"/>
      <w:jc w:val="center"/>
      <w:outlineLvl w:val="1"/>
    </w:pPr>
    <w:rPr>
      <w:rFonts w:cs="Arial"/>
      <w:b/>
      <w:bCs/>
      <w:iCs/>
      <w:szCs w:val="28"/>
    </w:rPr>
  </w:style>
  <w:style w:type="paragraph" w:styleId="berschrift3">
    <w:name w:val="heading 3"/>
    <w:basedOn w:val="Standard"/>
    <w:next w:val="Textkrper"/>
    <w:qFormat/>
    <w:pPr>
      <w:keepNext/>
      <w:keepLines/>
      <w:numPr>
        <w:ilvl w:val="2"/>
        <w:numId w:val="4"/>
      </w:numPr>
      <w:spacing w:before="300" w:after="200"/>
      <w:jc w:val="center"/>
      <w:outlineLvl w:val="2"/>
    </w:pPr>
    <w:rPr>
      <w:rFonts w:cs="Arial"/>
      <w:b/>
      <w:bCs/>
      <w:szCs w:val="26"/>
    </w:rPr>
  </w:style>
  <w:style w:type="paragraph" w:styleId="berschrift4">
    <w:name w:val="heading 4"/>
    <w:basedOn w:val="Standard"/>
    <w:next w:val="Textkrper"/>
    <w:qFormat/>
    <w:pPr>
      <w:keepNext/>
      <w:keepLines/>
      <w:numPr>
        <w:ilvl w:val="3"/>
        <w:numId w:val="4"/>
      </w:numPr>
      <w:spacing w:before="240" w:after="200"/>
      <w:jc w:val="center"/>
      <w:outlineLvl w:val="3"/>
    </w:pPr>
    <w:rPr>
      <w:b/>
      <w:bCs/>
      <w:szCs w:val="28"/>
    </w:rPr>
  </w:style>
  <w:style w:type="paragraph" w:styleId="berschrift5">
    <w:name w:val="heading 5"/>
    <w:basedOn w:val="Standard"/>
    <w:next w:val="Textkrper"/>
    <w:qFormat/>
    <w:pPr>
      <w:keepNext/>
      <w:keepLines/>
      <w:numPr>
        <w:ilvl w:val="4"/>
        <w:numId w:val="4"/>
      </w:numPr>
      <w:spacing w:before="240" w:after="200"/>
      <w:jc w:val="center"/>
      <w:outlineLvl w:val="4"/>
    </w:pPr>
    <w:rPr>
      <w:b/>
      <w:bCs/>
      <w:iCs/>
      <w:szCs w:val="26"/>
    </w:rPr>
  </w:style>
  <w:style w:type="paragraph" w:styleId="berschrift6">
    <w:name w:val="heading 6"/>
    <w:basedOn w:val="Standard"/>
    <w:next w:val="Textkrper"/>
    <w:qFormat/>
    <w:pPr>
      <w:keepNext/>
      <w:keepLines/>
      <w:numPr>
        <w:ilvl w:val="5"/>
        <w:numId w:val="4"/>
      </w:numPr>
      <w:spacing w:before="240" w:after="200"/>
      <w:jc w:val="center"/>
      <w:outlineLvl w:val="5"/>
    </w:pPr>
    <w:rPr>
      <w:b/>
      <w:bCs/>
      <w:szCs w:val="22"/>
    </w:rPr>
  </w:style>
  <w:style w:type="paragraph" w:styleId="berschrift7">
    <w:name w:val="heading 7"/>
    <w:basedOn w:val="Standard"/>
    <w:next w:val="Textkrper"/>
    <w:qFormat/>
    <w:pPr>
      <w:keepNext/>
      <w:keepLines/>
      <w:numPr>
        <w:ilvl w:val="6"/>
        <w:numId w:val="4"/>
      </w:numPr>
      <w:spacing w:before="240" w:after="200"/>
      <w:jc w:val="center"/>
      <w:outlineLvl w:val="6"/>
    </w:pPr>
    <w:rPr>
      <w:b/>
      <w:szCs w:val="24"/>
    </w:rPr>
  </w:style>
  <w:style w:type="paragraph" w:styleId="berschrift8">
    <w:name w:val="heading 8"/>
    <w:basedOn w:val="Standard"/>
    <w:next w:val="Textkrper"/>
    <w:qFormat/>
    <w:pPr>
      <w:keepNext/>
      <w:keepLines/>
      <w:numPr>
        <w:ilvl w:val="7"/>
        <w:numId w:val="4"/>
      </w:numPr>
      <w:spacing w:before="240" w:after="200"/>
      <w:jc w:val="center"/>
      <w:outlineLvl w:val="7"/>
    </w:pPr>
    <w:rPr>
      <w:b/>
      <w:iCs/>
      <w:szCs w:val="24"/>
    </w:rPr>
  </w:style>
  <w:style w:type="paragraph" w:styleId="berschrift9">
    <w:name w:val="heading 9"/>
    <w:basedOn w:val="Standard"/>
    <w:next w:val="Textkrper"/>
    <w:qFormat/>
    <w:pPr>
      <w:keepNext/>
      <w:keepLines/>
      <w:numPr>
        <w:ilvl w:val="8"/>
        <w:numId w:val="4"/>
      </w:numPr>
      <w:spacing w:before="240" w:after="200"/>
      <w:jc w:val="cente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288" w:lineRule="auto"/>
      <w:jc w:val="both"/>
    </w:pPr>
  </w:style>
  <w:style w:type="paragraph" w:customStyle="1" w:styleId="Zitat1">
    <w:name w:val="Zitat1"/>
    <w:basedOn w:val="Textkrper"/>
    <w:pPr>
      <w:spacing w:line="240" w:lineRule="auto"/>
      <w:ind w:left="709" w:right="567"/>
    </w:pPr>
  </w:style>
  <w:style w:type="paragraph" w:customStyle="1" w:styleId="ZitatKursiv">
    <w:name w:val="Zitat Kursiv"/>
    <w:basedOn w:val="Zitat1"/>
    <w:rPr>
      <w:i/>
    </w:rPr>
  </w:style>
  <w:style w:type="paragraph" w:customStyle="1" w:styleId="Spiegel1">
    <w:name w:val="Spiegel 1"/>
    <w:basedOn w:val="Textkrper"/>
    <w:pPr>
      <w:numPr>
        <w:numId w:val="1"/>
      </w:numPr>
    </w:pPr>
  </w:style>
  <w:style w:type="paragraph" w:customStyle="1" w:styleId="Spiegel1Folge">
    <w:name w:val="Spiegel 1 Folge"/>
    <w:basedOn w:val="Textkrper"/>
    <w:pPr>
      <w:ind w:left="709"/>
    </w:pPr>
  </w:style>
  <w:style w:type="paragraph" w:customStyle="1" w:styleId="Spiegel2">
    <w:name w:val="Spiegel 2"/>
    <w:basedOn w:val="Textkrper"/>
    <w:pPr>
      <w:numPr>
        <w:numId w:val="2"/>
      </w:numPr>
    </w:pPr>
  </w:style>
  <w:style w:type="paragraph" w:customStyle="1" w:styleId="Spiegel2Folge">
    <w:name w:val="Spiegel 2 Folge"/>
    <w:basedOn w:val="Textkrper"/>
    <w:pPr>
      <w:ind w:left="1417"/>
    </w:pPr>
  </w:style>
  <w:style w:type="paragraph" w:customStyle="1" w:styleId="E1">
    <w:name w:val="E1"/>
    <w:basedOn w:val="Textkrper"/>
    <w:pPr>
      <w:ind w:left="709" w:hanging="709"/>
    </w:pPr>
  </w:style>
  <w:style w:type="paragraph" w:customStyle="1" w:styleId="E2">
    <w:name w:val="E2"/>
    <w:basedOn w:val="E1"/>
    <w:pPr>
      <w:ind w:left="1417"/>
    </w:pPr>
  </w:style>
  <w:style w:type="paragraph" w:customStyle="1" w:styleId="E3">
    <w:name w:val="E3"/>
    <w:basedOn w:val="E1"/>
    <w:pPr>
      <w:ind w:left="2126"/>
    </w:pPr>
  </w:style>
  <w:style w:type="paragraph" w:customStyle="1" w:styleId="E4">
    <w:name w:val="E4"/>
    <w:basedOn w:val="E1"/>
    <w:pPr>
      <w:ind w:left="2835"/>
    </w:pPr>
  </w:style>
  <w:style w:type="paragraph" w:customStyle="1" w:styleId="E5">
    <w:name w:val="E5"/>
    <w:basedOn w:val="E1"/>
    <w:pPr>
      <w:ind w:left="3543"/>
    </w:pPr>
  </w:style>
  <w:style w:type="paragraph" w:customStyle="1" w:styleId="DraftLineWC">
    <w:name w:val="DraftLineW&amp;C"/>
    <w:basedOn w:val="Standard"/>
    <w:pPr>
      <w:framePr w:w="5328" w:hSpace="187" w:vSpace="187" w:wrap="around" w:vAnchor="page" w:hAnchor="page" w:x="5761" w:y="721"/>
      <w:jc w:val="right"/>
    </w:pPr>
    <w:rPr>
      <w:sz w:val="20"/>
      <w:szCs w:val="24"/>
      <w:lang w:val="en-US" w:eastAsia="en-US"/>
    </w:rPr>
  </w:style>
  <w:style w:type="paragraph" w:styleId="Funotentext">
    <w:name w:val="footnote text"/>
    <w:basedOn w:val="Standard"/>
    <w:semiHidden/>
    <w:pPr>
      <w:spacing w:after="60"/>
      <w:ind w:left="425" w:hanging="425"/>
      <w:jc w:val="both"/>
    </w:pPr>
    <w:rPr>
      <w:sz w:val="18"/>
    </w:rPr>
  </w:style>
  <w:style w:type="paragraph" w:customStyle="1" w:styleId="FooterWCGBlank">
    <w:name w:val="Footer WCG Blank"/>
    <w:basedOn w:val="Standard"/>
    <w:pPr>
      <w:jc w:val="center"/>
    </w:pPr>
    <w:rPr>
      <w:sz w:val="16"/>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jc w:val="center"/>
    </w:pPr>
    <w:rPr>
      <w:sz w:val="16"/>
    </w:rPr>
  </w:style>
  <w:style w:type="character" w:customStyle="1" w:styleId="CharNoCheckNoHyph">
    <w:name w:val="Char NoCheckNoHyph"/>
    <w:rPr>
      <w:noProof/>
    </w:rPr>
  </w:style>
  <w:style w:type="paragraph" w:customStyle="1" w:styleId="HeadingContractsection">
    <w:name w:val="Heading Contractsection"/>
    <w:basedOn w:val="Textkrper"/>
    <w:next w:val="Textkrper"/>
    <w:pPr>
      <w:keepNext/>
      <w:keepLines/>
      <w:spacing w:before="600" w:after="200"/>
      <w:jc w:val="center"/>
    </w:pPr>
    <w:rPr>
      <w:b/>
      <w:sz w:val="30"/>
    </w:rPr>
  </w:style>
  <w:style w:type="paragraph" w:customStyle="1" w:styleId="HeaderWCGDocState">
    <w:name w:val="Header WCG DocState"/>
    <w:basedOn w:val="Standard"/>
    <w:next w:val="Standard"/>
    <w:pPr>
      <w:spacing w:after="240"/>
    </w:pPr>
    <w:rPr>
      <w:rFonts w:ascii="Arial" w:hAnsi="Arial"/>
      <w:b/>
      <w:caps/>
      <w:spacing w:val="20"/>
    </w:rPr>
  </w:style>
  <w:style w:type="paragraph" w:customStyle="1" w:styleId="HeaderWCGPageNum">
    <w:name w:val="Header WCG PageNum"/>
    <w:basedOn w:val="Standard"/>
    <w:next w:val="Standard"/>
  </w:style>
  <w:style w:type="paragraph" w:customStyle="1" w:styleId="FooterWCGLineTop">
    <w:name w:val="Footer WCG LineTop"/>
    <w:basedOn w:val="Standard"/>
    <w:pPr>
      <w:pBdr>
        <w:top w:val="single" w:sz="4" w:space="0" w:color="auto"/>
      </w:pBdr>
      <w:jc w:val="center"/>
    </w:pPr>
    <w:rPr>
      <w:sz w:val="16"/>
    </w:rPr>
  </w:style>
  <w:style w:type="paragraph" w:customStyle="1" w:styleId="FooterWCGP1Empty">
    <w:name w:val="Footer WCG P1 Empty"/>
    <w:basedOn w:val="Standard"/>
    <w:pPr>
      <w:spacing w:before="1400" w:line="288" w:lineRule="auto"/>
      <w:jc w:val="center"/>
    </w:pPr>
    <w:rPr>
      <w:sz w:val="16"/>
    </w:rPr>
  </w:style>
  <w:style w:type="character" w:customStyle="1" w:styleId="TextkrperZchn">
    <w:name w:val="Textkörper Zchn"/>
    <w:link w:val="Textkrper"/>
    <w:rsid w:val="001E3011"/>
    <w:rPr>
      <w:sz w:val="24"/>
    </w:rPr>
  </w:style>
  <w:style w:type="table" w:styleId="Tabellenraster">
    <w:name w:val="Table Grid"/>
    <w:basedOn w:val="NormaleTabelle"/>
    <w:rsid w:val="007F5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C37B3B"/>
    <w:rPr>
      <w:rFonts w:ascii="Calibri" w:hAnsi="Calibri"/>
      <w:sz w:val="22"/>
      <w:szCs w:val="22"/>
    </w:rPr>
  </w:style>
  <w:style w:type="character" w:customStyle="1" w:styleId="KeinLeerraumZchn">
    <w:name w:val="Kein Leerraum Zchn"/>
    <w:link w:val="KeinLeerraum"/>
    <w:uiPriority w:val="1"/>
    <w:rsid w:val="00C37B3B"/>
    <w:rPr>
      <w:rFonts w:ascii="Calibri" w:hAnsi="Calibri"/>
      <w:sz w:val="22"/>
      <w:szCs w:val="22"/>
    </w:rPr>
  </w:style>
  <w:style w:type="character" w:customStyle="1" w:styleId="KopfzeileZchn">
    <w:name w:val="Kopfzeile Zchn"/>
    <w:link w:val="Kopfzeile"/>
    <w:uiPriority w:val="99"/>
    <w:rsid w:val="00C37B3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CTemplates\WCGermany\WCG_LEER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B718-4095-494D-A995-D7967535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WCG_LEER1</Template>
  <TotalTime>0</TotalTime>
  <Pages>1</Pages>
  <Words>1619</Words>
  <Characters>10205</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Satzung Piano-Akademie</vt:lpstr>
      <vt:lpstr>Satzung Piano-Akademie</vt:lpstr>
    </vt:vector>
  </TitlesOfParts>
  <Company>White &amp; Case</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Piano-Akademie</dc:title>
  <dc:subject/>
  <dc:creator>W&amp;C Users</dc:creator>
  <cp:keywords/>
  <dc:description>Elite client/matter number: 7158922.0001_x000d_
DMS document number: 630435_4 [FRANKFURT]</dc:description>
  <cp:lastModifiedBy>Werner</cp:lastModifiedBy>
  <cp:revision>16</cp:revision>
  <cp:lastPrinted>2024-04-12T12:10:00Z</cp:lastPrinted>
  <dcterms:created xsi:type="dcterms:W3CDTF">2024-02-24T14:43:00Z</dcterms:created>
  <dcterms:modified xsi:type="dcterms:W3CDTF">2024-10-21T15:02:00Z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Page1">
    <vt:lpwstr>Seite</vt:lpwstr>
  </property>
  <property fmtid="{D5CDD505-2E9C-101B-9397-08002B2CF9AE}" pid="3" name="SuppressFooterUpdate">
    <vt:bool>true</vt:bool>
  </property>
  <property fmtid="{D5CDD505-2E9C-101B-9397-08002B2CF9AE}" pid="4" name="WCFooterVersion">
    <vt:i4>1</vt:i4>
  </property>
  <property fmtid="{D5CDD505-2E9C-101B-9397-08002B2CF9AE}" pid="5" name="WCGTemplateVersion">
    <vt:lpwstr>5.1</vt:lpwstr>
  </property>
  <property fmtid="{D5CDD505-2E9C-101B-9397-08002B2CF9AE}" pid="6" name="WCGTemplateDate">
    <vt:lpwstr>26.08.2004</vt:lpwstr>
  </property>
  <property fmtid="{D5CDD505-2E9C-101B-9397-08002B2CF9AE}" pid="7" name="WCGHeaderDocState">
    <vt:lpwstr> </vt:lpwstr>
  </property>
  <property fmtid="{D5CDD505-2E9C-101B-9397-08002B2CF9AE}" pid="8" name="pEliteMatter">
    <vt:lpwstr>7158922.0001</vt:lpwstr>
  </property>
  <property fmtid="{D5CDD505-2E9C-101B-9397-08002B2CF9AE}" pid="9" name="NRT_LAS_Mandant">
    <vt:lpwstr>WRTG</vt:lpwstr>
  </property>
  <property fmtid="{D5CDD505-2E9C-101B-9397-08002B2CF9AE}" pid="10" name="NRT_LAS_Akte">
    <vt:lpwstr>955450</vt:lpwstr>
  </property>
  <property fmtid="{D5CDD505-2E9C-101B-9397-08002B2CF9AE}" pid="11" name="pDokNummer">
    <vt:lpwstr>630435_4 [FRANKFURT]</vt:lpwstr>
  </property>
  <property fmtid="{D5CDD505-2E9C-101B-9397-08002B2CF9AE}" pid="12" name="pDokCod">
    <vt:lpwstr>WRTG.955450.WRT.imh</vt:lpwstr>
  </property>
  <property fmtid="{D5CDD505-2E9C-101B-9397-08002B2CF9AE}" pid="13" name="NRT_DocNumber">
    <vt:lpwstr>630435</vt:lpwstr>
  </property>
  <property fmtid="{D5CDD505-2E9C-101B-9397-08002B2CF9AE}" pid="14" name="NRT_DocVersion">
    <vt:lpwstr>4</vt:lpwstr>
  </property>
  <property fmtid="{D5CDD505-2E9C-101B-9397-08002B2CF9AE}" pid="15" name="NRT_DocName">
    <vt:lpwstr>Satzung Piano-Akademie [WRTG-955450]</vt:lpwstr>
  </property>
  <property fmtid="{D5CDD505-2E9C-101B-9397-08002B2CF9AE}" pid="16" name="NRT_AuthorDescription">
    <vt:lpwstr>Tetiwa, Werner</vt:lpwstr>
  </property>
  <property fmtid="{D5CDD505-2E9C-101B-9397-08002B2CF9AE}" pid="17" name="NRT_Author">
    <vt:lpwstr>WRT</vt:lpwstr>
  </property>
  <property fmtid="{D5CDD505-2E9C-101B-9397-08002B2CF9AE}" pid="18" name="NRT_OperatorDescription">
    <vt:lpwstr>Hohe-Dorst, Ilka</vt:lpwstr>
  </property>
  <property fmtid="{D5CDD505-2E9C-101B-9397-08002B2CF9AE}" pid="19" name="NRT_Operator">
    <vt:lpwstr>IMH</vt:lpwstr>
  </property>
  <property fmtid="{D5CDD505-2E9C-101B-9397-08002B2CF9AE}" pid="20" name="NRT_ELITE_Client">
    <vt:lpwstr>7158922</vt:lpwstr>
  </property>
  <property fmtid="{D5CDD505-2E9C-101B-9397-08002B2CF9AE}" pid="21" name="NRT_ELITE_Matter">
    <vt:lpwstr>0001</vt:lpwstr>
  </property>
  <property fmtid="{D5CDD505-2E9C-101B-9397-08002B2CF9AE}" pid="22" name="NRT_Database">
    <vt:lpwstr>FRANKFURT</vt:lpwstr>
  </property>
  <property fmtid="{D5CDD505-2E9C-101B-9397-08002B2CF9AE}" pid="23" name="pDocNumber">
    <vt:lpwstr>630435_4 [FRANKFURT]</vt:lpwstr>
  </property>
  <property fmtid="{D5CDD505-2E9C-101B-9397-08002B2CF9AE}" pid="24" name="pDocRef">
    <vt:lpwstr>7158922-0001.WRT.imh</vt:lpwstr>
  </property>
</Properties>
</file>